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C4" w:rsidRPr="0073715D" w:rsidRDefault="006C26C4" w:rsidP="00FF5E70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73715D">
        <w:rPr>
          <w:rFonts w:ascii="Cambria" w:hAnsi="Cambria" w:cs="Cambria"/>
          <w:b/>
          <w:bCs/>
          <w:sz w:val="32"/>
          <w:szCs w:val="32"/>
        </w:rPr>
        <w:t>Презентация проекта</w:t>
      </w:r>
    </w:p>
    <w:p w:rsidR="006C26C4" w:rsidRPr="008517A4" w:rsidRDefault="006C26C4" w:rsidP="00FF5E70">
      <w:pPr>
        <w:spacing w:after="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73715D">
        <w:rPr>
          <w:rFonts w:ascii="Cambria" w:hAnsi="Cambria" w:cs="Cambria"/>
          <w:b/>
          <w:bCs/>
          <w:sz w:val="32"/>
          <w:szCs w:val="32"/>
        </w:rPr>
        <w:t>«Бумажные истории» 2024</w:t>
      </w:r>
    </w:p>
    <w:p w:rsidR="006C26C4" w:rsidRPr="00A927AC" w:rsidRDefault="006C26C4" w:rsidP="00FF5E70">
      <w:pPr>
        <w:spacing w:after="0"/>
        <w:jc w:val="both"/>
        <w:rPr>
          <w:rFonts w:ascii="Cambria" w:hAnsi="Cambria" w:cs="Cambria"/>
          <w:sz w:val="32"/>
          <w:szCs w:val="32"/>
        </w:rPr>
      </w:pPr>
    </w:p>
    <w:p w:rsidR="006C26C4" w:rsidRPr="00A927AC" w:rsidRDefault="006C26C4" w:rsidP="009B7E77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9B7E77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 xml:space="preserve">Добрый день уважаемые коллеги представляем </w:t>
      </w:r>
      <w:r>
        <w:rPr>
          <w:rFonts w:ascii="Cambria" w:hAnsi="Cambria" w:cs="Cambria"/>
          <w:sz w:val="32"/>
          <w:szCs w:val="32"/>
        </w:rPr>
        <w:t>краткосрочный проект</w:t>
      </w:r>
      <w:r w:rsidRPr="00A927AC">
        <w:rPr>
          <w:rFonts w:ascii="Cambria" w:hAnsi="Cambria" w:cs="Cambria"/>
          <w:sz w:val="32"/>
          <w:szCs w:val="32"/>
        </w:rPr>
        <w:t xml:space="preserve"> «Бумажные истории». Сроки реализации, участники и цель проекта представлены на слайде.</w:t>
      </w:r>
    </w:p>
    <w:p w:rsidR="006C26C4" w:rsidRPr="00A927AC" w:rsidRDefault="006C26C4" w:rsidP="009B7E77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9B7E77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>Задачи также представлены на слайде</w:t>
      </w:r>
      <w:r>
        <w:rPr>
          <w:rFonts w:ascii="Cambria" w:hAnsi="Cambria" w:cs="Cambria"/>
          <w:sz w:val="32"/>
          <w:szCs w:val="32"/>
        </w:rPr>
        <w:t>.</w:t>
      </w:r>
    </w:p>
    <w:p w:rsidR="006C26C4" w:rsidRPr="00A927AC" w:rsidRDefault="006C26C4" w:rsidP="009B7E77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9B7E77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>Входная диагностика проведена в соответствии с параметрами, представленными в</w:t>
      </w:r>
      <w:bookmarkStart w:id="0" w:name="_GoBack"/>
      <w:bookmarkEnd w:id="0"/>
      <w:r w:rsidRPr="00A927AC">
        <w:rPr>
          <w:rFonts w:ascii="Cambria" w:hAnsi="Cambria" w:cs="Cambria"/>
          <w:sz w:val="32"/>
          <w:szCs w:val="32"/>
        </w:rPr>
        <w:t xml:space="preserve"> ФГОС ДО.</w:t>
      </w:r>
    </w:p>
    <w:p w:rsidR="006C26C4" w:rsidRPr="00A927AC" w:rsidRDefault="006C26C4" w:rsidP="00F8164B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F8164B">
        <w:rPr>
          <w:rFonts w:ascii="Cambria" w:hAnsi="Cambria" w:cs="Cambria"/>
          <w:b/>
          <w:bCs/>
          <w:sz w:val="32"/>
          <w:szCs w:val="32"/>
        </w:rPr>
        <w:t>слайд</w:t>
      </w:r>
      <w:r>
        <w:rPr>
          <w:rFonts w:ascii="Cambria" w:hAnsi="Cambria" w:cs="Cambria"/>
          <w:sz w:val="32"/>
          <w:szCs w:val="32"/>
        </w:rPr>
        <w:t>: Воображение—это психический процесс</w:t>
      </w:r>
      <w:r w:rsidRPr="00A927AC">
        <w:rPr>
          <w:rFonts w:ascii="Cambria" w:hAnsi="Cambria" w:cs="Cambria"/>
          <w:sz w:val="32"/>
          <w:szCs w:val="32"/>
        </w:rPr>
        <w:t xml:space="preserve">, </w:t>
      </w:r>
      <w:r>
        <w:rPr>
          <w:rFonts w:ascii="Cambria" w:hAnsi="Cambria" w:cs="Cambria"/>
          <w:sz w:val="32"/>
          <w:szCs w:val="32"/>
        </w:rPr>
        <w:t>заключающийся в создании</w:t>
      </w:r>
      <w:r w:rsidRPr="00A927AC">
        <w:rPr>
          <w:rFonts w:ascii="Cambria" w:hAnsi="Cambria" w:cs="Cambria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 xml:space="preserve">новых образов </w:t>
      </w:r>
      <w:r w:rsidRPr="00A927AC">
        <w:rPr>
          <w:rFonts w:ascii="Cambria" w:hAnsi="Cambria" w:cs="Cambria"/>
          <w:sz w:val="32"/>
          <w:szCs w:val="32"/>
        </w:rPr>
        <w:t>на о</w:t>
      </w:r>
      <w:r>
        <w:rPr>
          <w:rFonts w:ascii="Cambria" w:hAnsi="Cambria" w:cs="Cambria"/>
          <w:sz w:val="32"/>
          <w:szCs w:val="32"/>
        </w:rPr>
        <w:t>снове ранее полученного опыта.</w:t>
      </w:r>
    </w:p>
    <w:p w:rsidR="006C26C4" w:rsidRDefault="006C26C4" w:rsidP="00F8164B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F8164B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>В процессе придумывания</w:t>
      </w:r>
      <w:r>
        <w:rPr>
          <w:rFonts w:ascii="Cambria" w:hAnsi="Cambria" w:cs="Cambria"/>
          <w:sz w:val="32"/>
          <w:szCs w:val="32"/>
        </w:rPr>
        <w:t xml:space="preserve">, выполнения различных упражнений </w:t>
      </w:r>
      <w:r w:rsidRPr="00A927AC">
        <w:rPr>
          <w:rFonts w:ascii="Cambria" w:hAnsi="Cambria" w:cs="Cambria"/>
          <w:sz w:val="32"/>
          <w:szCs w:val="32"/>
        </w:rPr>
        <w:t>и работы с бу</w:t>
      </w:r>
      <w:r>
        <w:rPr>
          <w:rFonts w:ascii="Cambria" w:hAnsi="Cambria" w:cs="Cambria"/>
          <w:sz w:val="32"/>
          <w:szCs w:val="32"/>
        </w:rPr>
        <w:t>магой сложился проект</w:t>
      </w:r>
      <w:r w:rsidRPr="00A927AC">
        <w:rPr>
          <w:rFonts w:ascii="Cambria" w:hAnsi="Cambria" w:cs="Cambria"/>
          <w:sz w:val="32"/>
          <w:szCs w:val="32"/>
        </w:rPr>
        <w:t xml:space="preserve"> «Бумажные истории». Дети самостоятельно рисовали, вырезали, клеили различных персонажей, а после рассказывали </w:t>
      </w:r>
      <w:r>
        <w:rPr>
          <w:rFonts w:ascii="Cambria" w:hAnsi="Cambria" w:cs="Cambria"/>
          <w:sz w:val="32"/>
          <w:szCs w:val="32"/>
        </w:rPr>
        <w:t>увлекательные истории. Представляем несколько видеофрагментов.</w:t>
      </w:r>
    </w:p>
    <w:p w:rsidR="006C26C4" w:rsidRPr="00A927AC" w:rsidRDefault="006C26C4" w:rsidP="00FF5E70">
      <w:pPr>
        <w:pStyle w:val="ListParagraph"/>
        <w:spacing w:after="0"/>
        <w:ind w:left="0" w:firstLine="720"/>
        <w:jc w:val="both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П</w:t>
      </w:r>
      <w:r w:rsidRPr="00A927AC">
        <w:rPr>
          <w:rFonts w:ascii="Cambria" w:hAnsi="Cambria" w:cs="Cambria"/>
          <w:sz w:val="32"/>
          <w:szCs w:val="32"/>
        </w:rPr>
        <w:t>ервый</w:t>
      </w:r>
      <w:r>
        <w:rPr>
          <w:rFonts w:ascii="Cambria" w:hAnsi="Cambria" w:cs="Cambria"/>
          <w:sz w:val="32"/>
          <w:szCs w:val="32"/>
        </w:rPr>
        <w:t>:</w:t>
      </w:r>
      <w:r w:rsidRPr="00A927AC">
        <w:rPr>
          <w:rFonts w:ascii="Cambria" w:hAnsi="Cambria" w:cs="Cambria"/>
          <w:sz w:val="32"/>
          <w:szCs w:val="32"/>
        </w:rPr>
        <w:t xml:space="preserve"> «Однажды в лесу»</w:t>
      </w:r>
      <w:r>
        <w:rPr>
          <w:rFonts w:ascii="Cambria" w:hAnsi="Cambria" w:cs="Cambria"/>
          <w:sz w:val="32"/>
          <w:szCs w:val="32"/>
        </w:rPr>
        <w:t>.</w:t>
      </w:r>
    </w:p>
    <w:p w:rsidR="006C26C4" w:rsidRDefault="006C26C4" w:rsidP="00564CD6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564CD6">
        <w:rPr>
          <w:rFonts w:ascii="Cambria" w:hAnsi="Cambria" w:cs="Cambria"/>
          <w:b/>
          <w:bCs/>
          <w:sz w:val="32"/>
          <w:szCs w:val="32"/>
        </w:rPr>
        <w:t>сла</w:t>
      </w:r>
      <w:r>
        <w:rPr>
          <w:rFonts w:ascii="Cambria" w:hAnsi="Cambria" w:cs="Cambria"/>
          <w:b/>
          <w:bCs/>
          <w:sz w:val="32"/>
          <w:szCs w:val="32"/>
        </w:rPr>
        <w:t>й</w:t>
      </w:r>
      <w:r w:rsidRPr="00564CD6">
        <w:rPr>
          <w:rFonts w:ascii="Cambria" w:hAnsi="Cambria" w:cs="Cambria"/>
          <w:b/>
          <w:bCs/>
          <w:sz w:val="32"/>
          <w:szCs w:val="32"/>
        </w:rPr>
        <w:t>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 xml:space="preserve">Также </w:t>
      </w:r>
      <w:r>
        <w:rPr>
          <w:rFonts w:ascii="Cambria" w:hAnsi="Cambria" w:cs="Cambria"/>
          <w:sz w:val="32"/>
          <w:szCs w:val="32"/>
        </w:rPr>
        <w:t>воспитанники с</w:t>
      </w:r>
      <w:r w:rsidRPr="00A927AC">
        <w:rPr>
          <w:rFonts w:ascii="Cambria" w:hAnsi="Cambria" w:cs="Cambria"/>
          <w:sz w:val="32"/>
          <w:szCs w:val="32"/>
        </w:rPr>
        <w:t xml:space="preserve">мастерили не только Чебурашку, </w:t>
      </w:r>
      <w:r>
        <w:rPr>
          <w:rFonts w:ascii="Cambria" w:hAnsi="Cambria" w:cs="Cambria"/>
          <w:sz w:val="32"/>
          <w:szCs w:val="32"/>
        </w:rPr>
        <w:t xml:space="preserve">но и припасы, одежду </w:t>
      </w:r>
      <w:r w:rsidRPr="00A927AC">
        <w:rPr>
          <w:rFonts w:ascii="Cambria" w:hAnsi="Cambria" w:cs="Cambria"/>
          <w:sz w:val="32"/>
          <w:szCs w:val="32"/>
        </w:rPr>
        <w:t>для него. Смастерили целое семейство</w:t>
      </w:r>
      <w:r>
        <w:rPr>
          <w:rFonts w:ascii="Cambria" w:hAnsi="Cambria" w:cs="Cambria"/>
          <w:sz w:val="32"/>
          <w:szCs w:val="32"/>
        </w:rPr>
        <w:t xml:space="preserve"> лесных зверей, отождествляя их с членами своей семьи.</w:t>
      </w:r>
    </w:p>
    <w:p w:rsidR="006C26C4" w:rsidRPr="00A927AC" w:rsidRDefault="006C26C4" w:rsidP="0073715D">
      <w:pPr>
        <w:pStyle w:val="ListParagraph"/>
        <w:tabs>
          <w:tab w:val="left" w:pos="360"/>
        </w:tabs>
        <w:spacing w:after="0"/>
        <w:ind w:left="0" w:firstLine="720"/>
        <w:jc w:val="both"/>
        <w:rPr>
          <w:rFonts w:ascii="Cambria" w:hAnsi="Cambria" w:cs="Cambria"/>
          <w:sz w:val="32"/>
          <w:szCs w:val="32"/>
        </w:rPr>
      </w:pPr>
      <w:r w:rsidRPr="00A927AC">
        <w:rPr>
          <w:rFonts w:ascii="Cambria" w:hAnsi="Cambria" w:cs="Cambria"/>
          <w:sz w:val="32"/>
          <w:szCs w:val="32"/>
        </w:rPr>
        <w:t xml:space="preserve">Об этом </w:t>
      </w:r>
      <w:r>
        <w:rPr>
          <w:rFonts w:ascii="Cambria" w:hAnsi="Cambria" w:cs="Cambria"/>
          <w:sz w:val="32"/>
          <w:szCs w:val="32"/>
        </w:rPr>
        <w:t>подробнее во втором фрагменте (видео).</w:t>
      </w:r>
    </w:p>
    <w:p w:rsidR="006C26C4" w:rsidRDefault="006C26C4" w:rsidP="00564CD6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564CD6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>Также ребята, работая в парах, п</w:t>
      </w:r>
      <w:r>
        <w:rPr>
          <w:rFonts w:ascii="Cambria" w:hAnsi="Cambria" w:cs="Cambria"/>
          <w:sz w:val="32"/>
          <w:szCs w:val="32"/>
        </w:rPr>
        <w:t>ридумывали необычный сюжет к уже знакомой сказке.</w:t>
      </w:r>
    </w:p>
    <w:p w:rsidR="006C26C4" w:rsidRPr="00A927AC" w:rsidRDefault="006C26C4" w:rsidP="0073715D">
      <w:pPr>
        <w:pStyle w:val="ListParagraph"/>
        <w:tabs>
          <w:tab w:val="left" w:pos="360"/>
        </w:tabs>
        <w:spacing w:after="0"/>
        <w:ind w:left="0" w:firstLine="720"/>
        <w:jc w:val="both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С</w:t>
      </w:r>
      <w:r w:rsidRPr="00A927AC">
        <w:rPr>
          <w:rFonts w:ascii="Cambria" w:hAnsi="Cambria" w:cs="Cambria"/>
          <w:sz w:val="32"/>
          <w:szCs w:val="32"/>
        </w:rPr>
        <w:t>ледующий фрагмент</w:t>
      </w:r>
      <w:r>
        <w:rPr>
          <w:rFonts w:ascii="Cambria" w:hAnsi="Cambria" w:cs="Cambria"/>
          <w:sz w:val="32"/>
          <w:szCs w:val="32"/>
        </w:rPr>
        <w:t xml:space="preserve"> (видео).</w:t>
      </w:r>
    </w:p>
    <w:p w:rsidR="006C26C4" w:rsidRPr="00A927AC" w:rsidRDefault="006C26C4" w:rsidP="0073715D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73715D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>Таким образом, использованные методы и приёмы, направленные на развитие творческого воображения дошкольников</w:t>
      </w:r>
      <w:r>
        <w:rPr>
          <w:rFonts w:ascii="Cambria" w:hAnsi="Cambria" w:cs="Cambria"/>
          <w:sz w:val="32"/>
          <w:szCs w:val="32"/>
        </w:rPr>
        <w:t>,</w:t>
      </w:r>
      <w:r w:rsidRPr="00A927AC">
        <w:rPr>
          <w:rFonts w:ascii="Cambria" w:hAnsi="Cambria" w:cs="Cambria"/>
          <w:sz w:val="32"/>
          <w:szCs w:val="32"/>
        </w:rPr>
        <w:t xml:space="preserve"> доказывают свою эффективность, что отражено в </w:t>
      </w:r>
      <w:r>
        <w:rPr>
          <w:rFonts w:ascii="Cambria" w:hAnsi="Cambria" w:cs="Cambria"/>
          <w:sz w:val="32"/>
          <w:szCs w:val="32"/>
        </w:rPr>
        <w:t>итоговой диагностике к проекту.</w:t>
      </w:r>
    </w:p>
    <w:p w:rsidR="006C26C4" w:rsidRPr="00A927AC" w:rsidRDefault="006C26C4" w:rsidP="0073715D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0" w:firstLine="0"/>
        <w:jc w:val="both"/>
        <w:rPr>
          <w:rFonts w:ascii="Cambria" w:hAnsi="Cambria" w:cs="Cambria"/>
          <w:sz w:val="32"/>
          <w:szCs w:val="32"/>
        </w:rPr>
      </w:pPr>
      <w:r w:rsidRPr="0073715D">
        <w:rPr>
          <w:rFonts w:ascii="Cambria" w:hAnsi="Cambria" w:cs="Cambria"/>
          <w:b/>
          <w:bCs/>
          <w:sz w:val="32"/>
          <w:szCs w:val="32"/>
        </w:rPr>
        <w:t>слайд:</w:t>
      </w:r>
      <w:r>
        <w:rPr>
          <w:rFonts w:ascii="Cambria" w:hAnsi="Cambria" w:cs="Cambria"/>
          <w:sz w:val="32"/>
          <w:szCs w:val="32"/>
        </w:rPr>
        <w:t xml:space="preserve"> </w:t>
      </w:r>
      <w:r w:rsidRPr="00A927AC">
        <w:rPr>
          <w:rFonts w:ascii="Cambria" w:hAnsi="Cambria" w:cs="Cambria"/>
          <w:sz w:val="32"/>
          <w:szCs w:val="32"/>
        </w:rPr>
        <w:t>Спасибо за внимание!</w:t>
      </w:r>
    </w:p>
    <w:sectPr w:rsidR="006C26C4" w:rsidRPr="00A927AC" w:rsidSect="00FF5E70">
      <w:pgSz w:w="11906" w:h="16838"/>
      <w:pgMar w:top="70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0A37"/>
    <w:multiLevelType w:val="hybridMultilevel"/>
    <w:tmpl w:val="83A6F83C"/>
    <w:lvl w:ilvl="0" w:tplc="2296276A">
      <w:start w:val="1"/>
      <w:numFmt w:val="decimal"/>
      <w:lvlText w:val="%1 Слайд –  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5A32"/>
    <w:multiLevelType w:val="hybridMultilevel"/>
    <w:tmpl w:val="E668DE36"/>
    <w:lvl w:ilvl="0" w:tplc="2296276A">
      <w:start w:val="1"/>
      <w:numFmt w:val="decimal"/>
      <w:lvlText w:val="%1 Слайд –  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034B"/>
    <w:multiLevelType w:val="multilevel"/>
    <w:tmpl w:val="D5441078"/>
    <w:lvl w:ilvl="0">
      <w:start w:val="1"/>
      <w:numFmt w:val="decimal"/>
      <w:lvlText w:val="%1 Слайд –  "/>
      <w:lvlJc w:val="left"/>
      <w:pPr>
        <w:ind w:left="504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2C9D"/>
    <w:multiLevelType w:val="hybridMultilevel"/>
    <w:tmpl w:val="F57E92A2"/>
    <w:lvl w:ilvl="0" w:tplc="B57CC722">
      <w:start w:val="1"/>
      <w:numFmt w:val="decimal"/>
      <w:lvlText w:val="%1"/>
      <w:lvlJc w:val="left"/>
      <w:pPr>
        <w:ind w:left="5040" w:hanging="360"/>
      </w:pPr>
      <w:rPr>
        <w:rFonts w:ascii="Times New Roman" w:eastAsia="Times New Roman" w:hAnsi="Times New Roman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5BC"/>
    <w:rsid w:val="000017AE"/>
    <w:rsid w:val="0004127D"/>
    <w:rsid w:val="00043861"/>
    <w:rsid w:val="000C10B4"/>
    <w:rsid w:val="000E1FE2"/>
    <w:rsid w:val="000F4147"/>
    <w:rsid w:val="001460B7"/>
    <w:rsid w:val="001C2EF8"/>
    <w:rsid w:val="001F3511"/>
    <w:rsid w:val="003464DB"/>
    <w:rsid w:val="003858A6"/>
    <w:rsid w:val="003E5988"/>
    <w:rsid w:val="004023DB"/>
    <w:rsid w:val="00411543"/>
    <w:rsid w:val="004502E0"/>
    <w:rsid w:val="004B35BC"/>
    <w:rsid w:val="00564CD6"/>
    <w:rsid w:val="00644877"/>
    <w:rsid w:val="006C26C4"/>
    <w:rsid w:val="0073715D"/>
    <w:rsid w:val="00837EB4"/>
    <w:rsid w:val="008517A4"/>
    <w:rsid w:val="00886471"/>
    <w:rsid w:val="008E3C92"/>
    <w:rsid w:val="009B7E77"/>
    <w:rsid w:val="00A7267A"/>
    <w:rsid w:val="00A927AC"/>
    <w:rsid w:val="00AD6059"/>
    <w:rsid w:val="00B45F92"/>
    <w:rsid w:val="00B65A59"/>
    <w:rsid w:val="00B71889"/>
    <w:rsid w:val="00BE305B"/>
    <w:rsid w:val="00C24C84"/>
    <w:rsid w:val="00C2504D"/>
    <w:rsid w:val="00C44688"/>
    <w:rsid w:val="00C53F53"/>
    <w:rsid w:val="00CB7257"/>
    <w:rsid w:val="00CF75AE"/>
    <w:rsid w:val="00D21906"/>
    <w:rsid w:val="00D24FBC"/>
    <w:rsid w:val="00D35643"/>
    <w:rsid w:val="00EB25A4"/>
    <w:rsid w:val="00EF68CF"/>
    <w:rsid w:val="00F30110"/>
    <w:rsid w:val="00F333B9"/>
    <w:rsid w:val="00F60AFF"/>
    <w:rsid w:val="00F810C8"/>
    <w:rsid w:val="00F8164B"/>
    <w:rsid w:val="00FB40E7"/>
    <w:rsid w:val="00FD4DDD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88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0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196</Words>
  <Characters>1118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2024-11-27T15:39:00Z</dcterms:created>
  <dcterms:modified xsi:type="dcterms:W3CDTF">2025-02-18T08:56:00Z</dcterms:modified>
</cp:coreProperties>
</file>