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5C" w:rsidRPr="002372FD" w:rsidRDefault="0015045C" w:rsidP="0023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B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2pt;height:175.5pt;visibility:visible">
            <v:imagedata r:id="rId7" o:title=""/>
          </v:shape>
        </w:pict>
      </w:r>
    </w:p>
    <w:p w:rsidR="0015045C" w:rsidRPr="001F788B" w:rsidRDefault="0015045C" w:rsidP="00277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5045C" w:rsidRPr="00E41006" w:rsidRDefault="0015045C" w:rsidP="00E928C9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1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положения</w:t>
      </w:r>
    </w:p>
    <w:p w:rsidR="0015045C" w:rsidRPr="003C730E" w:rsidRDefault="0015045C" w:rsidP="0027749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5045C" w:rsidRPr="00483595" w:rsidRDefault="0015045C" w:rsidP="00B3481B">
      <w:pPr>
        <w:pStyle w:val="ListParagraph"/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AAA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991AA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D3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AAA">
        <w:rPr>
          <w:rFonts w:ascii="Times New Roman" w:hAnsi="Times New Roman" w:cs="Times New Roman"/>
          <w:b/>
          <w:bCs/>
          <w:sz w:val="24"/>
          <w:szCs w:val="24"/>
        </w:rPr>
        <w:t>Межрегионального</w:t>
      </w:r>
      <w:r w:rsidRPr="00ED3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AAA">
        <w:rPr>
          <w:rFonts w:ascii="Times New Roman" w:hAnsi="Times New Roman" w:cs="Times New Roman"/>
          <w:b/>
          <w:bCs/>
          <w:sz w:val="24"/>
          <w:szCs w:val="24"/>
        </w:rPr>
        <w:t>музыкального конкурса детского танца и песни «Мы маленькие звезды!»</w:t>
      </w:r>
      <w:r w:rsidRPr="00ED3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AAA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3595">
        <w:rPr>
          <w:rFonts w:ascii="Times New Roman" w:hAnsi="Times New Roman" w:cs="Times New Roman"/>
          <w:sz w:val="24"/>
          <w:szCs w:val="24"/>
        </w:rPr>
        <w:t>Конкурс) выступает Муниципальное авт</w:t>
      </w:r>
      <w:bookmarkStart w:id="0" w:name="_GoBack"/>
      <w:bookmarkEnd w:id="0"/>
      <w:r w:rsidRPr="00483595">
        <w:rPr>
          <w:rFonts w:ascii="Times New Roman" w:hAnsi="Times New Roman" w:cs="Times New Roman"/>
          <w:sz w:val="24"/>
          <w:szCs w:val="24"/>
        </w:rPr>
        <w:t>ономное дошкольное образовательное учреждение «Детский сад комбинированного вида № 14»</w:t>
      </w:r>
      <w:r>
        <w:rPr>
          <w:rFonts w:ascii="Times New Roman" w:hAnsi="Times New Roman" w:cs="Times New Roman"/>
          <w:sz w:val="24"/>
          <w:szCs w:val="24"/>
        </w:rPr>
        <w:t xml:space="preserve"> (здание по ул. 8 Марта, 26)</w:t>
      </w:r>
      <w:r w:rsidRPr="00483595">
        <w:rPr>
          <w:rFonts w:ascii="Times New Roman" w:hAnsi="Times New Roman" w:cs="Times New Roman"/>
          <w:sz w:val="24"/>
          <w:szCs w:val="24"/>
        </w:rPr>
        <w:t xml:space="preserve"> (МАДОУ детский сад 14) при поддержке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483595">
        <w:rPr>
          <w:rFonts w:ascii="Times New Roman" w:hAnsi="Times New Roman" w:cs="Times New Roman"/>
          <w:sz w:val="24"/>
          <w:szCs w:val="24"/>
        </w:rPr>
        <w:t xml:space="preserve"> Управление образованием г</w:t>
      </w:r>
      <w:r>
        <w:rPr>
          <w:rFonts w:ascii="Times New Roman" w:hAnsi="Times New Roman" w:cs="Times New Roman"/>
          <w:sz w:val="24"/>
          <w:szCs w:val="24"/>
        </w:rPr>
        <w:t>ородского округа Красноуфимск.</w:t>
      </w:r>
    </w:p>
    <w:p w:rsidR="0015045C" w:rsidRPr="004333A8" w:rsidRDefault="0015045C" w:rsidP="00B3481B">
      <w:pPr>
        <w:pStyle w:val="ListParagraph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8">
        <w:rPr>
          <w:rFonts w:ascii="Times New Roman" w:hAnsi="Times New Roman" w:cs="Times New Roman"/>
          <w:sz w:val="24"/>
          <w:szCs w:val="24"/>
        </w:rPr>
        <w:t>Настоящее Положение регламентирует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 w:rsidRPr="004333A8">
        <w:rPr>
          <w:rFonts w:ascii="Times New Roman" w:hAnsi="Times New Roman" w:cs="Times New Roman"/>
          <w:sz w:val="24"/>
          <w:szCs w:val="24"/>
        </w:rPr>
        <w:t>порядок организации Конкурса, требования к конкурсным работам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4333A8">
        <w:rPr>
          <w:rFonts w:ascii="Times New Roman" w:hAnsi="Times New Roman" w:cs="Times New Roman"/>
          <w:sz w:val="24"/>
          <w:szCs w:val="24"/>
        </w:rPr>
        <w:t>.</w:t>
      </w:r>
    </w:p>
    <w:p w:rsidR="0015045C" w:rsidRDefault="0015045C" w:rsidP="00B3481B">
      <w:pPr>
        <w:pStyle w:val="ListParagraph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8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333A8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– выявление и развитие </w:t>
      </w:r>
      <w:r w:rsidRPr="004333A8">
        <w:rPr>
          <w:rFonts w:ascii="Times New Roman" w:hAnsi="Times New Roman" w:cs="Times New Roman"/>
          <w:sz w:val="24"/>
          <w:szCs w:val="24"/>
        </w:rPr>
        <w:t xml:space="preserve">у воспитанников </w:t>
      </w:r>
      <w:r>
        <w:rPr>
          <w:rFonts w:ascii="Times New Roman" w:hAnsi="Times New Roman" w:cs="Times New Roman"/>
          <w:sz w:val="24"/>
          <w:szCs w:val="24"/>
        </w:rPr>
        <w:t>творческих музыкальных способностей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 w:rsidRPr="00433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</w:t>
      </w:r>
      <w:r w:rsidRPr="00220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подготовки </w:t>
      </w:r>
      <w:r w:rsidRPr="004333A8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конкурсных работ</w:t>
      </w:r>
      <w:r w:rsidRPr="004333A8">
        <w:rPr>
          <w:rFonts w:ascii="Times New Roman" w:hAnsi="Times New Roman" w:cs="Times New Roman"/>
          <w:sz w:val="24"/>
          <w:szCs w:val="24"/>
        </w:rPr>
        <w:t>.</w:t>
      </w:r>
    </w:p>
    <w:p w:rsidR="0015045C" w:rsidRPr="004333A8" w:rsidRDefault="0015045C" w:rsidP="00B3481B">
      <w:pPr>
        <w:pStyle w:val="ListParagraph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8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15045C" w:rsidRDefault="0015045C" w:rsidP="00483595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3A8">
        <w:rPr>
          <w:rFonts w:ascii="Times New Roman" w:hAnsi="Times New Roman" w:cs="Times New Roman"/>
          <w:sz w:val="24"/>
          <w:szCs w:val="24"/>
        </w:rPr>
        <w:t xml:space="preserve">приобщать воспитанников </w:t>
      </w:r>
      <w:r>
        <w:rPr>
          <w:rFonts w:ascii="Times New Roman" w:hAnsi="Times New Roman" w:cs="Times New Roman"/>
          <w:sz w:val="24"/>
          <w:szCs w:val="24"/>
        </w:rPr>
        <w:t>воспринимать и чувствовать прекрасное в искусстве</w:t>
      </w:r>
      <w:r w:rsidRPr="004333A8">
        <w:rPr>
          <w:rFonts w:ascii="Times New Roman" w:hAnsi="Times New Roman" w:cs="Times New Roman"/>
          <w:sz w:val="24"/>
          <w:szCs w:val="24"/>
        </w:rPr>
        <w:t>;</w:t>
      </w:r>
    </w:p>
    <w:p w:rsidR="0015045C" w:rsidRPr="00ED3EA8" w:rsidRDefault="0015045C" w:rsidP="00483595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r w:rsidRPr="00ED3EA8">
        <w:rPr>
          <w:rFonts w:ascii="Times New Roman" w:hAnsi="Times New Roman" w:cs="Times New Roman"/>
          <w:sz w:val="24"/>
          <w:szCs w:val="24"/>
        </w:rPr>
        <w:t>детей ценности Родины, культуры и красоты;</w:t>
      </w:r>
    </w:p>
    <w:p w:rsidR="0015045C" w:rsidRPr="00ED3EA8" w:rsidRDefault="0015045C" w:rsidP="00483595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EA8">
        <w:rPr>
          <w:rFonts w:ascii="Times New Roman" w:hAnsi="Times New Roman" w:cs="Times New Roman"/>
          <w:sz w:val="24"/>
          <w:szCs w:val="24"/>
        </w:rPr>
        <w:t>поощрять активное участие воспитанников к музыкальному творчеству;</w:t>
      </w:r>
    </w:p>
    <w:p w:rsidR="0015045C" w:rsidRPr="00ED3EA8" w:rsidRDefault="0015045C" w:rsidP="0048359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3EA8">
        <w:rPr>
          <w:rFonts w:ascii="Times New Roman" w:hAnsi="Times New Roman" w:cs="Times New Roman"/>
          <w:sz w:val="24"/>
          <w:szCs w:val="24"/>
        </w:rPr>
        <w:t>мотивировать на совместное музыкальное творчество воспитанников и педагогов;</w:t>
      </w:r>
    </w:p>
    <w:p w:rsidR="0015045C" w:rsidRPr="00ED3EA8" w:rsidRDefault="0015045C" w:rsidP="00ED3EA8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3EA8">
        <w:rPr>
          <w:rFonts w:ascii="Times New Roman" w:hAnsi="Times New Roman" w:cs="Times New Roman"/>
          <w:sz w:val="24"/>
          <w:szCs w:val="24"/>
        </w:rPr>
        <w:t>развивать музыкальные способности и талант воспитанников.</w:t>
      </w:r>
    </w:p>
    <w:p w:rsidR="0015045C" w:rsidRPr="003C730E" w:rsidRDefault="0015045C" w:rsidP="002774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5045C" w:rsidRPr="00E41006" w:rsidRDefault="0015045C" w:rsidP="00AB388F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E41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Организаторы и участники Конкурса</w:t>
      </w:r>
    </w:p>
    <w:p w:rsidR="0015045C" w:rsidRPr="003C730E" w:rsidRDefault="0015045C" w:rsidP="0027749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15045C" w:rsidRPr="00BA1B17" w:rsidRDefault="0015045C" w:rsidP="00BD5BB9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B17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Конкурса создан оргкомитет из числа работников МАДОУ детский сад 14 в составе: </w:t>
      </w:r>
    </w:p>
    <w:p w:rsidR="0015045C" w:rsidRPr="00E26084" w:rsidRDefault="0015045C" w:rsidP="00E928C9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26084">
        <w:rPr>
          <w:rFonts w:ascii="Times New Roman" w:hAnsi="Times New Roman" w:cs="Times New Roman"/>
          <w:sz w:val="24"/>
          <w:szCs w:val="24"/>
        </w:rPr>
        <w:t>Комина А.А., заместитель заведующего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 w:rsidRPr="00E26084">
        <w:rPr>
          <w:rFonts w:ascii="Times New Roman" w:hAnsi="Times New Roman" w:cs="Times New Roman"/>
          <w:sz w:val="24"/>
          <w:szCs w:val="24"/>
        </w:rPr>
        <w:t>председатель оргкомитета;</w:t>
      </w:r>
    </w:p>
    <w:p w:rsidR="0015045C" w:rsidRPr="00E26084" w:rsidRDefault="0015045C" w:rsidP="00E928C9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О.И., секретарь оргкомитета</w:t>
      </w:r>
      <w:r w:rsidRPr="00E26084">
        <w:rPr>
          <w:rFonts w:ascii="Times New Roman" w:hAnsi="Times New Roman" w:cs="Times New Roman"/>
          <w:sz w:val="24"/>
          <w:szCs w:val="24"/>
        </w:rPr>
        <w:t>;</w:t>
      </w:r>
    </w:p>
    <w:p w:rsidR="0015045C" w:rsidRPr="00E26084" w:rsidRDefault="0015045C" w:rsidP="00E928C9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Николина Н.Г.</w:t>
      </w:r>
      <w:r w:rsidRPr="00E260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Никонова С.М.,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Кулакова С.Н., Ильинских Ю.В.,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 w:rsidRPr="00E26084">
        <w:rPr>
          <w:rFonts w:ascii="Times New Roman" w:hAnsi="Times New Roman" w:cs="Times New Roman"/>
          <w:sz w:val="24"/>
          <w:szCs w:val="24"/>
        </w:rPr>
        <w:t>члены оргкомитета.</w:t>
      </w:r>
    </w:p>
    <w:p w:rsidR="0015045C" w:rsidRPr="00BA1B17" w:rsidRDefault="0015045C" w:rsidP="00BD5BB9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B17">
        <w:rPr>
          <w:rFonts w:ascii="Times New Roman" w:hAnsi="Times New Roman" w:cs="Times New Roman"/>
          <w:sz w:val="24"/>
          <w:szCs w:val="24"/>
        </w:rPr>
        <w:t xml:space="preserve"> Участниками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 w:rsidRPr="00BA1B17">
        <w:rPr>
          <w:rFonts w:ascii="Times New Roman" w:hAnsi="Times New Roman" w:cs="Times New Roman"/>
          <w:sz w:val="24"/>
          <w:szCs w:val="24"/>
        </w:rPr>
        <w:t>Конкурса являются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 w:rsidRPr="00BA1B17">
        <w:rPr>
          <w:rFonts w:ascii="Times New Roman" w:hAnsi="Times New Roman" w:cs="Times New Roman"/>
          <w:sz w:val="24"/>
          <w:szCs w:val="24"/>
        </w:rPr>
        <w:t>воспитанники</w:t>
      </w:r>
      <w:r>
        <w:rPr>
          <w:rFonts w:ascii="Times New Roman" w:hAnsi="Times New Roman" w:cs="Times New Roman"/>
          <w:sz w:val="24"/>
          <w:szCs w:val="24"/>
        </w:rPr>
        <w:t>, педагоги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 w:rsidRPr="00BA1B17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 расположенных на территории С</w:t>
      </w:r>
      <w:r>
        <w:rPr>
          <w:rFonts w:ascii="Times New Roman" w:hAnsi="Times New Roman" w:cs="Times New Roman"/>
          <w:sz w:val="24"/>
          <w:szCs w:val="24"/>
        </w:rPr>
        <w:t>вердловской области, Пермского к</w:t>
      </w:r>
      <w:r w:rsidRPr="00BA1B17">
        <w:rPr>
          <w:rFonts w:ascii="Times New Roman" w:hAnsi="Times New Roman" w:cs="Times New Roman"/>
          <w:sz w:val="24"/>
          <w:szCs w:val="24"/>
        </w:rPr>
        <w:t>рая, Республики Башкортостан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 w:rsidRPr="00BA1B1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четырем</w:t>
      </w:r>
      <w:r w:rsidRPr="00BA1B17">
        <w:rPr>
          <w:rFonts w:ascii="Times New Roman" w:hAnsi="Times New Roman" w:cs="Times New Roman"/>
          <w:b/>
          <w:bCs/>
          <w:sz w:val="24"/>
          <w:szCs w:val="24"/>
        </w:rPr>
        <w:t xml:space="preserve"> возрастным</w:t>
      </w:r>
      <w:r w:rsidRPr="00ED3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B17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категориям: </w:t>
      </w:r>
      <w:r>
        <w:rPr>
          <w:rFonts w:ascii="Times New Roman" w:hAnsi="Times New Roman" w:cs="Times New Roman"/>
          <w:b/>
          <w:bCs/>
          <w:sz w:val="24"/>
          <w:szCs w:val="24"/>
        </w:rPr>
        <w:t>3 года, 4 года, 5 лет, 6-7 лет</w:t>
      </w:r>
      <w:r w:rsidRPr="00BA1B17">
        <w:rPr>
          <w:rFonts w:ascii="Times New Roman" w:hAnsi="Times New Roman" w:cs="Times New Roman"/>
          <w:sz w:val="24"/>
          <w:szCs w:val="24"/>
        </w:rPr>
        <w:t>.</w:t>
      </w:r>
    </w:p>
    <w:p w:rsidR="0015045C" w:rsidRPr="001F788B" w:rsidRDefault="0015045C" w:rsidP="003D024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8"/>
          <w:szCs w:val="8"/>
        </w:rPr>
      </w:pPr>
    </w:p>
    <w:p w:rsidR="0015045C" w:rsidRPr="003C730E" w:rsidRDefault="0015045C" w:rsidP="00E928C9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участия в К</w:t>
      </w:r>
      <w:r w:rsidRPr="003C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онкурс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</w:p>
    <w:p w:rsidR="0015045C" w:rsidRPr="003C730E" w:rsidRDefault="0015045C" w:rsidP="0027749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:rsidR="0015045C" w:rsidRDefault="0015045C" w:rsidP="00BD5BB9">
      <w:pPr>
        <w:pStyle w:val="ListParagraph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предусмотрены н</w:t>
      </w:r>
      <w:r w:rsidRPr="00BA1B17">
        <w:rPr>
          <w:rFonts w:ascii="Times New Roman" w:hAnsi="Times New Roman" w:cs="Times New Roman"/>
          <w:sz w:val="24"/>
          <w:szCs w:val="24"/>
        </w:rPr>
        <w:t>оминаци</w:t>
      </w:r>
      <w:r>
        <w:rPr>
          <w:rFonts w:ascii="Times New Roman" w:hAnsi="Times New Roman" w:cs="Times New Roman"/>
          <w:sz w:val="24"/>
          <w:szCs w:val="24"/>
        </w:rPr>
        <w:t>и, направления и критерии оценивания конкурсных работ, представленные в таблице 1.</w:t>
      </w:r>
    </w:p>
    <w:p w:rsidR="0015045C" w:rsidRPr="00B10091" w:rsidRDefault="0015045C" w:rsidP="00B1009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51"/>
        <w:gridCol w:w="5238"/>
      </w:tblGrid>
      <w:tr w:rsidR="0015045C" w:rsidRPr="00DA0BAF">
        <w:tc>
          <w:tcPr>
            <w:tcW w:w="2122" w:type="dxa"/>
          </w:tcPr>
          <w:p w:rsidR="0015045C" w:rsidRPr="00DA0BAF" w:rsidRDefault="0015045C" w:rsidP="00DA0BAF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Номинации:</w:t>
            </w:r>
          </w:p>
        </w:tc>
        <w:tc>
          <w:tcPr>
            <w:tcW w:w="2551" w:type="dxa"/>
          </w:tcPr>
          <w:p w:rsidR="0015045C" w:rsidRPr="00DA0BAF" w:rsidRDefault="0015045C" w:rsidP="00DA0BAF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Направления:</w:t>
            </w:r>
          </w:p>
        </w:tc>
        <w:tc>
          <w:tcPr>
            <w:tcW w:w="5238" w:type="dxa"/>
          </w:tcPr>
          <w:p w:rsidR="0015045C" w:rsidRPr="00DA0BAF" w:rsidRDefault="0015045C" w:rsidP="00DA0BAF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Критерии оценивания:</w:t>
            </w:r>
          </w:p>
        </w:tc>
      </w:tr>
      <w:tr w:rsidR="0015045C" w:rsidRPr="00DA0BAF">
        <w:trPr>
          <w:trHeight w:val="416"/>
        </w:trPr>
        <w:tc>
          <w:tcPr>
            <w:tcW w:w="2122" w:type="dxa"/>
          </w:tcPr>
          <w:p w:rsidR="0015045C" w:rsidRPr="00DA0BAF" w:rsidRDefault="0015045C" w:rsidP="00DA0BAF">
            <w:pPr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b/>
                <w:bCs/>
              </w:rPr>
              <w:t>«Песенное творчество»</w:t>
            </w:r>
          </w:p>
        </w:tc>
        <w:tc>
          <w:tcPr>
            <w:tcW w:w="2551" w:type="dxa"/>
          </w:tcPr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патриотическая песня;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народная песня;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эстрадная песня;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академический вокал.</w:t>
            </w:r>
          </w:p>
        </w:tc>
        <w:tc>
          <w:tcPr>
            <w:tcW w:w="5238" w:type="dxa"/>
          </w:tcPr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техника исполнения (чистота интонации, качество звучания, чувство ритма, дикция);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сценическая культура;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сценический образ.</w:t>
            </w:r>
          </w:p>
        </w:tc>
      </w:tr>
      <w:tr w:rsidR="0015045C" w:rsidRPr="00DA0BAF">
        <w:trPr>
          <w:trHeight w:val="1268"/>
        </w:trPr>
        <w:tc>
          <w:tcPr>
            <w:tcW w:w="2122" w:type="dxa"/>
          </w:tcPr>
          <w:p w:rsidR="0015045C" w:rsidRPr="00DA0BAF" w:rsidRDefault="0015045C" w:rsidP="00DA0BAF">
            <w:pPr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b/>
                <w:bCs/>
              </w:rPr>
              <w:t>«Танцевальное творчество»</w:t>
            </w:r>
          </w:p>
        </w:tc>
        <w:tc>
          <w:tcPr>
            <w:tcW w:w="2551" w:type="dxa"/>
          </w:tcPr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патриотический танец;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народный танец;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эстрадный танец;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бальный танец;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спортивный танец.</w:t>
            </w:r>
          </w:p>
        </w:tc>
        <w:tc>
          <w:tcPr>
            <w:tcW w:w="5238" w:type="dxa"/>
          </w:tcPr>
          <w:p w:rsidR="0015045C" w:rsidRPr="00DA0BAF" w:rsidRDefault="0015045C" w:rsidP="00ED3EA8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0BAF">
              <w:rPr>
                <w:sz w:val="22"/>
                <w:szCs w:val="22"/>
              </w:rPr>
              <w:t>- уровень хореографической подготовки;</w:t>
            </w:r>
          </w:p>
          <w:p w:rsidR="0015045C" w:rsidRPr="00DA0BAF" w:rsidRDefault="0015045C" w:rsidP="00ED3EA8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0BAF">
              <w:rPr>
                <w:sz w:val="22"/>
                <w:szCs w:val="22"/>
              </w:rPr>
              <w:t>- артистизм;</w:t>
            </w:r>
          </w:p>
          <w:p w:rsidR="0015045C" w:rsidRPr="00DA0BAF" w:rsidRDefault="0015045C" w:rsidP="00ED3EA8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0BAF">
              <w:rPr>
                <w:sz w:val="22"/>
                <w:szCs w:val="22"/>
              </w:rPr>
              <w:t>- сценическая культура, костюм;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композиционное построение номера.</w:t>
            </w:r>
          </w:p>
        </w:tc>
      </w:tr>
      <w:tr w:rsidR="0015045C" w:rsidRPr="00DA0BAF">
        <w:tc>
          <w:tcPr>
            <w:tcW w:w="2122" w:type="dxa"/>
          </w:tcPr>
          <w:p w:rsidR="0015045C" w:rsidRPr="00DA0BAF" w:rsidRDefault="0015045C" w:rsidP="00DA0BAF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b/>
                <w:bCs/>
              </w:rPr>
              <w:t>«Игра на музыкальных инструментах»</w:t>
            </w:r>
          </w:p>
          <w:p w:rsidR="0015045C" w:rsidRPr="00DA0BAF" w:rsidRDefault="0015045C" w:rsidP="00DA0BAF">
            <w:pPr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</w:rPr>
              <w:t>(детский шумовой оркестр)</w:t>
            </w:r>
          </w:p>
        </w:tc>
        <w:tc>
          <w:tcPr>
            <w:tcW w:w="2551" w:type="dxa"/>
          </w:tcPr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народная музыка;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классическая музыка;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- современная музыка.</w:t>
            </w:r>
          </w:p>
        </w:tc>
        <w:tc>
          <w:tcPr>
            <w:tcW w:w="5238" w:type="dxa"/>
          </w:tcPr>
          <w:p w:rsidR="0015045C" w:rsidRPr="00DA0BAF" w:rsidRDefault="0015045C" w:rsidP="00ED3E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0BAF">
              <w:rPr>
                <w:rFonts w:ascii="Times New Roman" w:hAnsi="Times New Roman" w:cs="Times New Roman"/>
                <w:lang w:eastAsia="ru-RU"/>
              </w:rPr>
              <w:t>- слаженность (ансамбль) исполнителей, ритмическая точность;</w:t>
            </w:r>
          </w:p>
          <w:p w:rsidR="0015045C" w:rsidRPr="00DA0BAF" w:rsidRDefault="0015045C" w:rsidP="00ED3E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0BAF">
              <w:rPr>
                <w:rFonts w:ascii="Times New Roman" w:hAnsi="Times New Roman" w:cs="Times New Roman"/>
                <w:lang w:eastAsia="ru-RU"/>
              </w:rPr>
              <w:t>- передача характера произведения;</w:t>
            </w:r>
          </w:p>
          <w:p w:rsidR="0015045C" w:rsidRPr="00DA0BAF" w:rsidRDefault="0015045C" w:rsidP="00ED3E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0BAF">
              <w:rPr>
                <w:rFonts w:ascii="Times New Roman" w:hAnsi="Times New Roman" w:cs="Times New Roman"/>
                <w:lang w:eastAsia="ru-RU"/>
              </w:rPr>
              <w:t>- выразительность исполнения;</w:t>
            </w:r>
          </w:p>
          <w:p w:rsidR="0015045C" w:rsidRPr="00DA0BAF" w:rsidRDefault="0015045C" w:rsidP="00ED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  <w:lang w:eastAsia="ru-RU"/>
              </w:rPr>
              <w:t>- оригинальность исполнения.</w:t>
            </w:r>
          </w:p>
        </w:tc>
      </w:tr>
    </w:tbl>
    <w:p w:rsidR="0015045C" w:rsidRDefault="0015045C" w:rsidP="00646F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45C" w:rsidRPr="001D7050" w:rsidRDefault="0015045C" w:rsidP="00646FF0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D7050">
        <w:rPr>
          <w:rFonts w:ascii="Times New Roman" w:hAnsi="Times New Roman" w:cs="Times New Roman"/>
          <w:sz w:val="24"/>
          <w:szCs w:val="24"/>
        </w:rPr>
        <w:t>Для участия в Конкурсе должны быть представлены (обязательное условие):</w:t>
      </w:r>
    </w:p>
    <w:p w:rsidR="0015045C" w:rsidRDefault="0015045C" w:rsidP="00646FF0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3DF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</w:t>
      </w:r>
      <w:r w:rsidRPr="00ED3E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94D12">
        <w:rPr>
          <w:rFonts w:ascii="Times New Roman" w:hAnsi="Times New Roman" w:cs="Times New Roman"/>
          <w:sz w:val="24"/>
          <w:szCs w:val="24"/>
        </w:rPr>
        <w:t>по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 w:rsidRPr="00394D12">
        <w:rPr>
          <w:rFonts w:ascii="Times New Roman" w:hAnsi="Times New Roman" w:cs="Times New Roman"/>
          <w:sz w:val="24"/>
          <w:szCs w:val="24"/>
        </w:rPr>
        <w:t>форме в Приложении 1 (</w:t>
      </w:r>
      <w:r>
        <w:rPr>
          <w:rFonts w:ascii="Times New Roman" w:hAnsi="Times New Roman" w:cs="Times New Roman"/>
          <w:sz w:val="24"/>
          <w:szCs w:val="24"/>
        </w:rPr>
        <w:t xml:space="preserve">оформляется в </w:t>
      </w:r>
      <w:r w:rsidRPr="000B13DF">
        <w:rPr>
          <w:rFonts w:ascii="Times New Roman" w:hAnsi="Times New Roman" w:cs="Times New Roman"/>
          <w:b/>
          <w:bCs/>
          <w:sz w:val="24"/>
          <w:szCs w:val="24"/>
        </w:rPr>
        <w:t xml:space="preserve">формате </w:t>
      </w:r>
      <w:r w:rsidRPr="000B13DF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</w:t>
      </w:r>
      <w:r w:rsidRPr="000B13DF">
        <w:rPr>
          <w:rFonts w:ascii="Times New Roman" w:hAnsi="Times New Roman" w:cs="Times New Roman"/>
          <w:b/>
          <w:bCs/>
          <w:sz w:val="24"/>
          <w:szCs w:val="24"/>
        </w:rPr>
        <w:t>, параметры страницы - «Альбомная»</w:t>
      </w:r>
      <w:r w:rsidRPr="000B13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B13DF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скан-копия квитанции</w:t>
      </w:r>
      <w:r w:rsidRPr="00394D12">
        <w:rPr>
          <w:rFonts w:ascii="Times New Roman" w:hAnsi="Times New Roman" w:cs="Times New Roman"/>
          <w:sz w:val="24"/>
          <w:szCs w:val="24"/>
        </w:rPr>
        <w:t xml:space="preserve"> об оплате орган</w:t>
      </w:r>
      <w:r>
        <w:rPr>
          <w:rFonts w:ascii="Times New Roman" w:hAnsi="Times New Roman" w:cs="Times New Roman"/>
          <w:sz w:val="24"/>
          <w:szCs w:val="24"/>
        </w:rPr>
        <w:t>изационного взноса (Приложение 2) на</w:t>
      </w:r>
      <w:r w:rsidRPr="00476F9B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76F9B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D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76F9B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6F9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76F9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detskiisad14konkurs@</w:t>
        </w:r>
        <w:r w:rsidRPr="00476F9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476F9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76F9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476F9B">
        <w:rPr>
          <w:rFonts w:ascii="Times New Roman" w:hAnsi="Times New Roman" w:cs="Times New Roman"/>
          <w:sz w:val="24"/>
          <w:szCs w:val="24"/>
        </w:rPr>
        <w:t xml:space="preserve"> с пометкой: например, «Петрова Дарья. Музыкальный конкурс. Песенное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045C" w:rsidRDefault="0015045C" w:rsidP="000B13DF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3DF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видеоролик,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203A6">
        <w:rPr>
          <w:rFonts w:ascii="Times New Roman" w:hAnsi="Times New Roman" w:cs="Times New Roman"/>
          <w:sz w:val="24"/>
          <w:szCs w:val="24"/>
        </w:rPr>
        <w:t xml:space="preserve">формат видеоролика только </w:t>
      </w:r>
      <w:r w:rsidRPr="002203A6">
        <w:rPr>
          <w:rFonts w:ascii="Times New Roman" w:hAnsi="Times New Roman" w:cs="Times New Roman"/>
          <w:b/>
          <w:bCs/>
          <w:sz w:val="24"/>
          <w:szCs w:val="24"/>
        </w:rPr>
        <w:t>горизонтальный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3A6">
        <w:rPr>
          <w:rFonts w:ascii="Times New Roman" w:hAnsi="Times New Roman" w:cs="Times New Roman"/>
          <w:sz w:val="24"/>
          <w:szCs w:val="24"/>
        </w:rPr>
        <w:t>с выступлением не более 3 минут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3DF">
        <w:rPr>
          <w:rFonts w:ascii="Times New Roman" w:hAnsi="Times New Roman" w:cs="Times New Roman"/>
          <w:b/>
          <w:bCs/>
          <w:sz w:val="24"/>
          <w:szCs w:val="24"/>
        </w:rPr>
        <w:t>размещ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ается в социальной сети ВКонтакте </w:t>
      </w:r>
      <w:r w:rsidRPr="00B10091">
        <w:rPr>
          <w:rFonts w:ascii="Times New Roman" w:hAnsi="Times New Roman" w:cs="Times New Roman"/>
          <w:b/>
          <w:bCs/>
          <w:sz w:val="24"/>
          <w:szCs w:val="24"/>
        </w:rPr>
        <w:t xml:space="preserve">под хештегом направления конкурса,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указанного в таблице 2 </w:t>
      </w:r>
      <w:r w:rsidRPr="00B10091">
        <w:rPr>
          <w:rFonts w:ascii="Times New Roman" w:hAnsi="Times New Roman" w:cs="Times New Roman"/>
          <w:sz w:val="24"/>
          <w:szCs w:val="24"/>
        </w:rPr>
        <w:t>(</w:t>
      </w:r>
      <w:r w:rsidRPr="00B10091">
        <w:rPr>
          <w:rFonts w:ascii="Times New Roman" w:hAnsi="Times New Roman" w:cs="Times New Roman"/>
          <w:sz w:val="24"/>
          <w:szCs w:val="24"/>
          <w:u w:val="single"/>
        </w:rPr>
        <w:t>при наличии открытой страницы</w:t>
      </w:r>
      <w:r w:rsidRPr="00B10091">
        <w:rPr>
          <w:rFonts w:ascii="Times New Roman" w:hAnsi="Times New Roman" w:cs="Times New Roman"/>
          <w:sz w:val="24"/>
          <w:szCs w:val="24"/>
        </w:rPr>
        <w:t>)</w:t>
      </w:r>
      <w:r w:rsidRPr="000B13DF">
        <w:rPr>
          <w:rFonts w:ascii="Times New Roman" w:hAnsi="Times New Roman" w:cs="Times New Roman"/>
          <w:sz w:val="24"/>
          <w:szCs w:val="24"/>
        </w:rPr>
        <w:t xml:space="preserve"> с указанием Ф.И. участника или названия коллектива, Ф.И.О. 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города (села), названия работы.</w:t>
      </w:r>
    </w:p>
    <w:p w:rsidR="0015045C" w:rsidRPr="00B10091" w:rsidRDefault="0015045C" w:rsidP="00B1009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5245"/>
      </w:tblGrid>
      <w:tr w:rsidR="0015045C" w:rsidRPr="00DA0BAF">
        <w:tc>
          <w:tcPr>
            <w:tcW w:w="4536" w:type="dxa"/>
          </w:tcPr>
          <w:p w:rsidR="0015045C" w:rsidRPr="00DA0BAF" w:rsidRDefault="0015045C" w:rsidP="00DA0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Номинация конкурса</w:t>
            </w:r>
          </w:p>
        </w:tc>
        <w:tc>
          <w:tcPr>
            <w:tcW w:w="5245" w:type="dxa"/>
          </w:tcPr>
          <w:p w:rsidR="0015045C" w:rsidRPr="00DA0BAF" w:rsidRDefault="0015045C" w:rsidP="00DA0B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Хештег</w:t>
            </w:r>
          </w:p>
        </w:tc>
      </w:tr>
      <w:tr w:rsidR="0015045C" w:rsidRPr="00DA0BAF">
        <w:trPr>
          <w:trHeight w:val="70"/>
        </w:trPr>
        <w:tc>
          <w:tcPr>
            <w:tcW w:w="4536" w:type="dxa"/>
          </w:tcPr>
          <w:p w:rsidR="0015045C" w:rsidRPr="00DA0BAF" w:rsidRDefault="0015045C" w:rsidP="00DA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b/>
                <w:bCs/>
              </w:rPr>
              <w:t>Песенное творчество</w:t>
            </w:r>
          </w:p>
        </w:tc>
        <w:tc>
          <w:tcPr>
            <w:tcW w:w="5245" w:type="dxa"/>
          </w:tcPr>
          <w:p w:rsidR="0015045C" w:rsidRPr="00DA0BAF" w:rsidRDefault="0015045C" w:rsidP="00DA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F">
              <w:rPr>
                <w:rFonts w:ascii="Times New Roman" w:hAnsi="Times New Roman" w:cs="Times New Roman"/>
                <w:sz w:val="24"/>
                <w:szCs w:val="24"/>
              </w:rPr>
              <w:t>#ЮМпесенноетворчество</w:t>
            </w:r>
          </w:p>
        </w:tc>
      </w:tr>
      <w:tr w:rsidR="0015045C" w:rsidRPr="00DA0BAF">
        <w:trPr>
          <w:trHeight w:val="107"/>
        </w:trPr>
        <w:tc>
          <w:tcPr>
            <w:tcW w:w="4536" w:type="dxa"/>
          </w:tcPr>
          <w:p w:rsidR="0015045C" w:rsidRPr="00DA0BAF" w:rsidRDefault="0015045C" w:rsidP="00DA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b/>
                <w:bCs/>
              </w:rPr>
              <w:t>Танцевальное творчество</w:t>
            </w:r>
          </w:p>
        </w:tc>
        <w:tc>
          <w:tcPr>
            <w:tcW w:w="5245" w:type="dxa"/>
          </w:tcPr>
          <w:p w:rsidR="0015045C" w:rsidRPr="00BE1DFD" w:rsidRDefault="0015045C" w:rsidP="00DA0B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BE1DFD">
              <w:t>#ЮМтанцевальноетворчество</w:t>
            </w:r>
          </w:p>
        </w:tc>
      </w:tr>
      <w:tr w:rsidR="0015045C" w:rsidRPr="00DA0BAF">
        <w:trPr>
          <w:trHeight w:val="463"/>
        </w:trPr>
        <w:tc>
          <w:tcPr>
            <w:tcW w:w="4536" w:type="dxa"/>
          </w:tcPr>
          <w:p w:rsidR="0015045C" w:rsidRPr="00DA0BAF" w:rsidRDefault="0015045C" w:rsidP="00DA0BA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b/>
                <w:bCs/>
              </w:rPr>
              <w:t>Игра на музыкальных инструментах</w:t>
            </w:r>
          </w:p>
          <w:p w:rsidR="0015045C" w:rsidRPr="00DA0BAF" w:rsidRDefault="0015045C" w:rsidP="00DA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</w:rPr>
              <w:t>(детский шумовой оркестр)</w:t>
            </w:r>
          </w:p>
        </w:tc>
        <w:tc>
          <w:tcPr>
            <w:tcW w:w="5245" w:type="dxa"/>
          </w:tcPr>
          <w:p w:rsidR="0015045C" w:rsidRPr="00DA0BAF" w:rsidRDefault="0015045C" w:rsidP="00DA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F">
              <w:rPr>
                <w:rFonts w:ascii="Times New Roman" w:hAnsi="Times New Roman" w:cs="Times New Roman"/>
                <w:sz w:val="24"/>
                <w:szCs w:val="24"/>
              </w:rPr>
              <w:t>#ЮМигранамузыкальныхинструментах</w:t>
            </w:r>
          </w:p>
        </w:tc>
      </w:tr>
    </w:tbl>
    <w:p w:rsidR="0015045C" w:rsidRDefault="0015045C" w:rsidP="00B1009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5045C" w:rsidRPr="00BB504C" w:rsidRDefault="0015045C" w:rsidP="000B13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504C">
        <w:rPr>
          <w:rFonts w:ascii="Times New Roman" w:hAnsi="Times New Roman" w:cs="Times New Roman"/>
          <w:i/>
          <w:iCs/>
          <w:sz w:val="24"/>
          <w:szCs w:val="24"/>
        </w:rPr>
        <w:t xml:space="preserve">Участники, приславшие </w:t>
      </w:r>
      <w:r>
        <w:rPr>
          <w:rFonts w:ascii="Times New Roman" w:hAnsi="Times New Roman" w:cs="Times New Roman"/>
          <w:i/>
          <w:iCs/>
          <w:sz w:val="24"/>
          <w:szCs w:val="24"/>
        </w:rPr>
        <w:t>конкурсные материалы</w:t>
      </w:r>
      <w:r w:rsidRPr="00BB504C">
        <w:rPr>
          <w:rFonts w:ascii="Times New Roman" w:hAnsi="Times New Roman" w:cs="Times New Roman"/>
          <w:i/>
          <w:iCs/>
          <w:sz w:val="24"/>
          <w:szCs w:val="24"/>
        </w:rPr>
        <w:t xml:space="preserve">, тем самым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дают согласие на обработку персональных данных и </w:t>
      </w:r>
      <w:r w:rsidRPr="00BB504C">
        <w:rPr>
          <w:rFonts w:ascii="Times New Roman" w:hAnsi="Times New Roman" w:cs="Times New Roman"/>
          <w:i/>
          <w:iCs/>
          <w:sz w:val="24"/>
          <w:szCs w:val="24"/>
        </w:rPr>
        <w:t>разрешают организатору Конкурса использовать их в некоммерческих целях.</w:t>
      </w:r>
    </w:p>
    <w:p w:rsidR="0015045C" w:rsidRPr="000B13DF" w:rsidRDefault="0015045C" w:rsidP="000B13DF">
      <w:pPr>
        <w:pStyle w:val="HTMLPreformatted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061">
        <w:rPr>
          <w:rFonts w:ascii="Times New Roman" w:hAnsi="Times New Roman" w:cs="Times New Roman"/>
          <w:sz w:val="24"/>
          <w:szCs w:val="24"/>
        </w:rPr>
        <w:t xml:space="preserve">Участник Конкурса после отправки </w:t>
      </w:r>
      <w:r>
        <w:rPr>
          <w:rFonts w:ascii="Times New Roman" w:hAnsi="Times New Roman" w:cs="Times New Roman"/>
          <w:sz w:val="24"/>
          <w:szCs w:val="24"/>
        </w:rPr>
        <w:t>пакета документов</w:t>
      </w:r>
      <w:r w:rsidRPr="00BB3061">
        <w:rPr>
          <w:rFonts w:ascii="Times New Roman" w:hAnsi="Times New Roman" w:cs="Times New Roman"/>
          <w:sz w:val="24"/>
          <w:szCs w:val="24"/>
        </w:rPr>
        <w:t xml:space="preserve"> получает автоматическое уведомление: </w:t>
      </w:r>
      <w:r w:rsidRPr="00394D12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Pr="00394D1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Здравствуйте! Ваше письмо получено и будет прочитано в самые кратчайшие сроки</w:t>
      </w:r>
      <w:r w:rsidRPr="00394D12">
        <w:rPr>
          <w:rFonts w:ascii="Times New Roman" w:hAnsi="Times New Roman" w:cs="Times New Roman"/>
          <w:i/>
          <w:iCs/>
          <w:sz w:val="24"/>
          <w:szCs w:val="24"/>
          <w:u w:val="single"/>
        </w:rPr>
        <w:t>».</w:t>
      </w:r>
      <w:r w:rsidRPr="00BB3061">
        <w:rPr>
          <w:rFonts w:ascii="Times New Roman" w:hAnsi="Times New Roman" w:cs="Times New Roman"/>
          <w:sz w:val="24"/>
          <w:szCs w:val="24"/>
        </w:rPr>
        <w:t xml:space="preserve"> В случае неполучения данного письма считать, что материалы участника конкурса на электронный адрес организатора не поступили. </w:t>
      </w:r>
      <w:r w:rsidRPr="00BB3061">
        <w:rPr>
          <w:rFonts w:ascii="Times New Roman" w:hAnsi="Times New Roman" w:cs="Times New Roman"/>
          <w:sz w:val="24"/>
          <w:szCs w:val="24"/>
          <w:u w:val="single"/>
        </w:rPr>
        <w:t>Если участник конкурса отправляет несколько писем подряд, то автоматическое уведомление приходит только после первого письма.</w:t>
      </w:r>
    </w:p>
    <w:p w:rsidR="0015045C" w:rsidRPr="00646FF0" w:rsidRDefault="0015045C" w:rsidP="00646F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646FF0">
        <w:rPr>
          <w:rFonts w:ascii="Times New Roman" w:hAnsi="Times New Roman" w:cs="Times New Roman"/>
          <w:sz w:val="24"/>
          <w:szCs w:val="24"/>
        </w:rPr>
        <w:t xml:space="preserve">Участие в Конкурсе платное. Организационный взнос составляет </w:t>
      </w:r>
      <w:r w:rsidRPr="00646FF0">
        <w:rPr>
          <w:rFonts w:ascii="Times New Roman" w:hAnsi="Times New Roman" w:cs="Times New Roman"/>
          <w:b/>
          <w:bCs/>
          <w:sz w:val="24"/>
          <w:szCs w:val="24"/>
          <w:u w:val="single"/>
        </w:rPr>
        <w:t>250 рублей.</w:t>
      </w:r>
      <w:r w:rsidRPr="00646FF0">
        <w:rPr>
          <w:rFonts w:ascii="Times New Roman" w:hAnsi="Times New Roman" w:cs="Times New Roman"/>
          <w:sz w:val="24"/>
          <w:szCs w:val="24"/>
        </w:rPr>
        <w:t xml:space="preserve"> Оплата производится по алгоритму и квитанции, представленных в приложении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6FF0">
        <w:rPr>
          <w:rFonts w:ascii="Times New Roman" w:hAnsi="Times New Roman" w:cs="Times New Roman"/>
          <w:sz w:val="24"/>
          <w:szCs w:val="24"/>
        </w:rPr>
        <w:t>, в любом банке России. Перевод организационного взноса является обязательным условием участия в Конкурсе.</w:t>
      </w:r>
    </w:p>
    <w:p w:rsidR="0015045C" w:rsidRPr="00BB3061" w:rsidRDefault="0015045C" w:rsidP="00646FF0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Если вышеперечисленные условия не будут выполнены</w:t>
      </w:r>
      <w:r>
        <w:rPr>
          <w:rFonts w:ascii="Times New Roman" w:hAnsi="Times New Roman" w:cs="Times New Roman"/>
          <w:sz w:val="24"/>
          <w:szCs w:val="24"/>
        </w:rPr>
        <w:t>, то оргкомитет К</w:t>
      </w:r>
      <w:r w:rsidRPr="00BB3061">
        <w:rPr>
          <w:rFonts w:ascii="Times New Roman" w:hAnsi="Times New Roman" w:cs="Times New Roman"/>
          <w:sz w:val="24"/>
          <w:szCs w:val="24"/>
        </w:rPr>
        <w:t xml:space="preserve">онкурса оставляет за собой право </w:t>
      </w:r>
      <w:r>
        <w:rPr>
          <w:rFonts w:ascii="Times New Roman" w:hAnsi="Times New Roman" w:cs="Times New Roman"/>
          <w:sz w:val="24"/>
          <w:szCs w:val="24"/>
        </w:rPr>
        <w:t>отклонить заявку на участие</w:t>
      </w:r>
      <w:r w:rsidRPr="00BB3061">
        <w:rPr>
          <w:rFonts w:ascii="Times New Roman" w:hAnsi="Times New Roman" w:cs="Times New Roman"/>
          <w:sz w:val="24"/>
          <w:szCs w:val="24"/>
        </w:rPr>
        <w:t>.</w:t>
      </w:r>
    </w:p>
    <w:p w:rsidR="0015045C" w:rsidRDefault="0015045C" w:rsidP="007952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45C" w:rsidRPr="00E41006" w:rsidRDefault="0015045C" w:rsidP="00646FF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03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IV</w:t>
      </w:r>
      <w:r w:rsidRPr="002203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Сроки и порядок проведения </w:t>
      </w:r>
      <w:r w:rsidRPr="00E41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Конкурса</w:t>
      </w:r>
    </w:p>
    <w:p w:rsidR="0015045C" w:rsidRPr="00646FF0" w:rsidRDefault="0015045C" w:rsidP="00646FF0">
      <w:pPr>
        <w:pStyle w:val="ListParagraph"/>
        <w:numPr>
          <w:ilvl w:val="1"/>
          <w:numId w:val="25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46FF0">
        <w:rPr>
          <w:rFonts w:ascii="Times New Roman" w:hAnsi="Times New Roman" w:cs="Times New Roman"/>
          <w:sz w:val="24"/>
          <w:szCs w:val="24"/>
        </w:rPr>
        <w:t>Конкурс проходит в три этапа:</w:t>
      </w:r>
    </w:p>
    <w:p w:rsidR="0015045C" w:rsidRDefault="0015045C" w:rsidP="0047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0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03A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5D0">
        <w:rPr>
          <w:rFonts w:ascii="Times New Roman" w:hAnsi="Times New Roman" w:cs="Times New Roman"/>
          <w:caps/>
          <w:sz w:val="24"/>
          <w:szCs w:val="24"/>
          <w:u w:val="single"/>
        </w:rPr>
        <w:t>Первый этап: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Pr="00BA7EBC">
        <w:rPr>
          <w:rFonts w:ascii="Times New Roman" w:hAnsi="Times New Roman" w:cs="Times New Roman"/>
          <w:sz w:val="24"/>
          <w:szCs w:val="24"/>
          <w:u w:val="single"/>
        </w:rPr>
        <w:t>с 07 апреля по 20 апреля 2025 года</w:t>
      </w:r>
      <w:r w:rsidRPr="00BA7EBC">
        <w:rPr>
          <w:rFonts w:ascii="Times New Roman" w:hAnsi="Times New Roman" w:cs="Times New Roman"/>
          <w:sz w:val="24"/>
          <w:szCs w:val="24"/>
        </w:rPr>
        <w:t>:</w:t>
      </w:r>
    </w:p>
    <w:p w:rsidR="0015045C" w:rsidRDefault="0015045C" w:rsidP="0060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065D0">
        <w:rPr>
          <w:rFonts w:ascii="Times New Roman" w:hAnsi="Times New Roman" w:cs="Times New Roman"/>
          <w:sz w:val="24"/>
          <w:szCs w:val="24"/>
        </w:rPr>
        <w:t>рием пакета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5D0">
        <w:rPr>
          <w:rFonts w:ascii="Times New Roman" w:hAnsi="Times New Roman" w:cs="Times New Roman"/>
          <w:sz w:val="24"/>
          <w:szCs w:val="24"/>
        </w:rPr>
        <w:t>заявка, скан квитанции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045C" w:rsidRPr="006065D0" w:rsidRDefault="0015045C" w:rsidP="006065D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6065D0">
        <w:rPr>
          <w:rFonts w:ascii="Times New Roman" w:hAnsi="Times New Roman" w:cs="Times New Roman"/>
          <w:sz w:val="24"/>
          <w:szCs w:val="24"/>
        </w:rPr>
        <w:t>азмещение видеоролика</w:t>
      </w:r>
      <w:r>
        <w:rPr>
          <w:rFonts w:ascii="Times New Roman" w:hAnsi="Times New Roman" w:cs="Times New Roman"/>
          <w:sz w:val="24"/>
          <w:szCs w:val="24"/>
        </w:rPr>
        <w:t xml:space="preserve"> в социальной сети ВКонтакте </w:t>
      </w:r>
      <w:r w:rsidRPr="006065D0">
        <w:rPr>
          <w:rFonts w:ascii="Times New Roman" w:hAnsi="Times New Roman" w:cs="Times New Roman"/>
          <w:sz w:val="24"/>
          <w:szCs w:val="24"/>
        </w:rPr>
        <w:t>под хештегом.</w:t>
      </w:r>
    </w:p>
    <w:p w:rsidR="0015045C" w:rsidRPr="00BB3061" w:rsidRDefault="0015045C" w:rsidP="00361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2203A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5D0">
        <w:rPr>
          <w:rFonts w:ascii="Times New Roman" w:hAnsi="Times New Roman" w:cs="Times New Roman"/>
          <w:caps/>
          <w:sz w:val="24"/>
          <w:szCs w:val="24"/>
          <w:u w:val="single"/>
        </w:rPr>
        <w:t>Второй этап: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Pr="00BA7EBC">
        <w:rPr>
          <w:rFonts w:ascii="Times New Roman" w:hAnsi="Times New Roman" w:cs="Times New Roman"/>
          <w:sz w:val="24"/>
          <w:szCs w:val="24"/>
          <w:u w:val="single"/>
        </w:rPr>
        <w:t>с 21апреля по 06 мая 2025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B3061">
        <w:rPr>
          <w:rFonts w:ascii="Times New Roman" w:hAnsi="Times New Roman" w:cs="Times New Roman"/>
          <w:sz w:val="24"/>
          <w:szCs w:val="24"/>
        </w:rPr>
        <w:t xml:space="preserve">экспертиза конкурсных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BB3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45C" w:rsidRPr="003C730E" w:rsidRDefault="0015045C" w:rsidP="00361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2203A6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5D0">
        <w:rPr>
          <w:rFonts w:ascii="Times New Roman" w:hAnsi="Times New Roman" w:cs="Times New Roman"/>
          <w:caps/>
          <w:sz w:val="24"/>
          <w:szCs w:val="24"/>
          <w:u w:val="single"/>
        </w:rPr>
        <w:t>Третий этап: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Pr="00BA7EBC">
        <w:rPr>
          <w:rFonts w:ascii="Times New Roman" w:hAnsi="Times New Roman" w:cs="Times New Roman"/>
          <w:sz w:val="24"/>
          <w:szCs w:val="24"/>
          <w:u w:val="single"/>
        </w:rPr>
        <w:t>с 06 мая по 23мая 2026 года</w:t>
      </w:r>
      <w:r w:rsidRPr="003C73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045C" w:rsidRPr="006065D0" w:rsidRDefault="0015045C" w:rsidP="006065D0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65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65D0">
        <w:rPr>
          <w:rFonts w:ascii="Times New Roman" w:hAnsi="Times New Roman" w:cs="Times New Roman"/>
          <w:sz w:val="24"/>
          <w:szCs w:val="24"/>
        </w:rPr>
        <w:t>зготовление дипломов победителя и пр</w:t>
      </w:r>
      <w:r>
        <w:rPr>
          <w:rFonts w:ascii="Times New Roman" w:hAnsi="Times New Roman" w:cs="Times New Roman"/>
          <w:sz w:val="24"/>
          <w:szCs w:val="24"/>
        </w:rPr>
        <w:t>изёров, сертификатов участников;</w:t>
      </w:r>
    </w:p>
    <w:p w:rsidR="0015045C" w:rsidRPr="00F15D68" w:rsidRDefault="0015045C" w:rsidP="00F15D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р</w:t>
      </w:r>
      <w:r w:rsidRPr="006065D0">
        <w:rPr>
          <w:rFonts w:ascii="Times New Roman" w:hAnsi="Times New Roman" w:cs="Times New Roman"/>
          <w:i/>
          <w:iCs/>
          <w:sz w:val="24"/>
          <w:szCs w:val="24"/>
        </w:rPr>
        <w:t>азмещение результатов Конкурса и наградных материалов участников Конкурса на официальном сайте МАДОУ детский сад 14</w:t>
      </w:r>
      <w:r w:rsidRPr="006065D0">
        <w:rPr>
          <w:rFonts w:ascii="Times New Roman" w:hAnsi="Times New Roman" w:cs="Times New Roman"/>
          <w:sz w:val="24"/>
          <w:szCs w:val="24"/>
        </w:rPr>
        <w:t xml:space="preserve">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065D0">
          <w:rPr>
            <w:rStyle w:val="Hyperlink"/>
            <w:b/>
            <w:bCs/>
            <w:sz w:val="24"/>
            <w:szCs w:val="24"/>
          </w:rPr>
          <w:t>Межрегиональный музыкальный конкурс детского танца и песни «Юные музыканты!»</w:t>
        </w:r>
      </w:hyperlink>
      <w:r>
        <w:t xml:space="preserve"> </w:t>
      </w:r>
      <w:r w:rsidRPr="006065D0">
        <w:rPr>
          <w:rFonts w:ascii="Times New Roman" w:hAnsi="Times New Roman" w:cs="Times New Roman"/>
          <w:sz w:val="24"/>
          <w:szCs w:val="24"/>
        </w:rPr>
        <w:t xml:space="preserve">(раздел «Конкурсы и конференции»). </w:t>
      </w:r>
      <w:r w:rsidRPr="006065D0">
        <w:rPr>
          <w:rFonts w:ascii="Times New Roman" w:hAnsi="Times New Roman" w:cs="Times New Roman"/>
          <w:sz w:val="24"/>
          <w:szCs w:val="24"/>
          <w:u w:val="single"/>
        </w:rPr>
        <w:t xml:space="preserve">НАГРАДНЫЕ МАТЕРИАЛЫ </w:t>
      </w:r>
      <w:r w:rsidRPr="006065D0">
        <w:rPr>
          <w:rFonts w:ascii="Times New Roman" w:hAnsi="Times New Roman" w:cs="Times New Roman"/>
          <w:caps/>
          <w:sz w:val="24"/>
          <w:szCs w:val="24"/>
          <w:u w:val="single"/>
        </w:rPr>
        <w:t>участниками Конкурса скачиваются самостоятельно!</w:t>
      </w:r>
    </w:p>
    <w:p w:rsidR="0015045C" w:rsidRPr="00F15D68" w:rsidRDefault="0015045C" w:rsidP="00F15D68">
      <w:pPr>
        <w:pStyle w:val="ListParagraph"/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68">
        <w:rPr>
          <w:rFonts w:ascii="Times New Roman" w:hAnsi="Times New Roman" w:cs="Times New Roman"/>
          <w:sz w:val="24"/>
          <w:szCs w:val="24"/>
        </w:rPr>
        <w:t>Экспертизу конкурсных работ осуществляет экспертная комиссия в составе педагогов учреждений дополнительного образования и дошкольных образовательных организаций городского округа Красноуфимск, не участвующих в Конкурсе.</w:t>
      </w:r>
    </w:p>
    <w:p w:rsidR="0015045C" w:rsidRPr="002E478D" w:rsidRDefault="0015045C" w:rsidP="002E47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2E478D">
        <w:rPr>
          <w:rFonts w:ascii="Times New Roman" w:hAnsi="Times New Roman" w:cs="Times New Roman"/>
          <w:sz w:val="24"/>
          <w:szCs w:val="24"/>
        </w:rPr>
        <w:t>При экспертизе конкурсных работ экспертная комиссия использует критерии оценивания, указанные в табл. 1.</w:t>
      </w:r>
    </w:p>
    <w:p w:rsidR="0015045C" w:rsidRPr="002E478D" w:rsidRDefault="0015045C" w:rsidP="002E47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2E478D">
        <w:rPr>
          <w:rFonts w:ascii="Times New Roman" w:hAnsi="Times New Roman" w:cs="Times New Roman"/>
          <w:sz w:val="24"/>
          <w:szCs w:val="24"/>
        </w:rPr>
        <w:t xml:space="preserve">Победители Конкурса определяются по каждому направлению номинации и возрастной категории с вручением дипломов </w:t>
      </w:r>
      <w:r w:rsidRPr="002E47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478D">
        <w:rPr>
          <w:rFonts w:ascii="Times New Roman" w:hAnsi="Times New Roman" w:cs="Times New Roman"/>
          <w:sz w:val="24"/>
          <w:szCs w:val="24"/>
        </w:rPr>
        <w:t xml:space="preserve">, </w:t>
      </w:r>
      <w:r w:rsidRPr="002E478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E478D">
        <w:rPr>
          <w:rFonts w:ascii="Times New Roman" w:hAnsi="Times New Roman" w:cs="Times New Roman"/>
          <w:sz w:val="24"/>
          <w:szCs w:val="24"/>
        </w:rPr>
        <w:t xml:space="preserve">, </w:t>
      </w:r>
      <w:r w:rsidRPr="002E478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E478D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15045C" w:rsidRPr="00FC4270" w:rsidRDefault="0015045C" w:rsidP="00FC42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45C" w:rsidRDefault="0015045C" w:rsidP="00BA7E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4270">
        <w:rPr>
          <w:rFonts w:ascii="Times New Roman" w:hAnsi="Times New Roman" w:cs="Times New Roman"/>
          <w:i/>
          <w:iCs/>
          <w:sz w:val="24"/>
          <w:szCs w:val="24"/>
        </w:rPr>
        <w:t xml:space="preserve">По возникшим вопросам участник конкурса может обратиться </w:t>
      </w:r>
    </w:p>
    <w:p w:rsidR="0015045C" w:rsidRPr="00FC4270" w:rsidRDefault="0015045C" w:rsidP="00BA7E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4270">
        <w:rPr>
          <w:rFonts w:ascii="Times New Roman" w:hAnsi="Times New Roman" w:cs="Times New Roman"/>
          <w:i/>
          <w:iCs/>
          <w:sz w:val="24"/>
          <w:szCs w:val="24"/>
        </w:rPr>
        <w:t>в рабочие дни с 08:00 до 16:00 по телефонам:</w:t>
      </w:r>
    </w:p>
    <w:p w:rsidR="0015045C" w:rsidRDefault="0015045C" w:rsidP="00BA7EBC">
      <w:pPr>
        <w:pStyle w:val="ListParagraph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4270">
        <w:rPr>
          <w:rFonts w:ascii="Times New Roman" w:hAnsi="Times New Roman" w:cs="Times New Roman"/>
          <w:i/>
          <w:iCs/>
          <w:sz w:val="24"/>
          <w:szCs w:val="24"/>
        </w:rPr>
        <w:t>8(34394) 5-04-08, +79022642452 (</w:t>
      </w:r>
      <w:r w:rsidRPr="00FC4270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WhatsApp</w:t>
      </w:r>
      <w:r w:rsidRPr="00FC4270">
        <w:rPr>
          <w:rFonts w:ascii="Times New Roman" w:hAnsi="Times New Roman" w:cs="Times New Roman"/>
          <w:i/>
          <w:iCs/>
          <w:sz w:val="24"/>
          <w:szCs w:val="24"/>
        </w:rPr>
        <w:t xml:space="preserve">) – Комина Анна Александровна </w:t>
      </w:r>
    </w:p>
    <w:p w:rsidR="0015045C" w:rsidRPr="00FC4270" w:rsidRDefault="0015045C" w:rsidP="00BA7EB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4270">
        <w:rPr>
          <w:rFonts w:ascii="Times New Roman" w:hAnsi="Times New Roman" w:cs="Times New Roman"/>
          <w:i/>
          <w:iCs/>
          <w:sz w:val="24"/>
          <w:szCs w:val="24"/>
        </w:rPr>
        <w:t>(вопросы организации Конкурса);</w:t>
      </w:r>
    </w:p>
    <w:p w:rsidR="0015045C" w:rsidRPr="00FC4270" w:rsidRDefault="0015045C" w:rsidP="00BA7EBC">
      <w:pPr>
        <w:pStyle w:val="ListParagraph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4270">
        <w:rPr>
          <w:rFonts w:ascii="Times New Roman" w:hAnsi="Times New Roman" w:cs="Times New Roman"/>
          <w:i/>
          <w:iCs/>
          <w:sz w:val="24"/>
          <w:szCs w:val="24"/>
        </w:rPr>
        <w:t>+79022729746 – Назарова Ольга Ивановна (вопросы приема конкурсных работ).</w:t>
      </w:r>
    </w:p>
    <w:p w:rsidR="0015045C" w:rsidRDefault="0015045C" w:rsidP="001D705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5045C" w:rsidRDefault="0015045C" w:rsidP="001D7050">
      <w:pPr>
        <w:pStyle w:val="ListParagraph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045C" w:rsidRDefault="001504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5045C" w:rsidRDefault="0015045C" w:rsidP="004835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15045C" w:rsidSect="00DD080E">
          <w:footerReference w:type="default" r:id="rId10"/>
          <w:pgSz w:w="11906" w:h="16838"/>
          <w:pgMar w:top="851" w:right="851" w:bottom="851" w:left="1134" w:header="0" w:footer="0" w:gutter="0"/>
          <w:cols w:space="708"/>
          <w:docGrid w:linePitch="360"/>
        </w:sectPr>
      </w:pPr>
    </w:p>
    <w:p w:rsidR="0015045C" w:rsidRPr="00483595" w:rsidRDefault="0015045C" w:rsidP="004835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3595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15045C" w:rsidRDefault="0015045C" w:rsidP="00526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30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Pr="00066320">
        <w:rPr>
          <w:rFonts w:ascii="Times New Roman" w:hAnsi="Times New Roman" w:cs="Times New Roman"/>
          <w:b/>
          <w:bCs/>
          <w:sz w:val="24"/>
          <w:szCs w:val="24"/>
        </w:rPr>
        <w:t>Межрегиональн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ом музыкальном </w:t>
      </w:r>
      <w:r w:rsidRPr="00066320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15045C" w:rsidRPr="00066320" w:rsidRDefault="0015045C" w:rsidP="00526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320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танца и песни</w:t>
      </w:r>
      <w:r w:rsidRPr="0006632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Юные музыканты</w:t>
      </w:r>
      <w:r w:rsidRPr="0006632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5045C" w:rsidRPr="001A682C" w:rsidRDefault="0015045C" w:rsidP="00526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7"/>
        <w:gridCol w:w="1167"/>
        <w:gridCol w:w="2792"/>
        <w:gridCol w:w="3449"/>
        <w:gridCol w:w="1663"/>
        <w:gridCol w:w="1489"/>
        <w:gridCol w:w="1580"/>
        <w:gridCol w:w="1988"/>
      </w:tblGrid>
      <w:tr w:rsidR="0015045C" w:rsidRPr="00DA0BAF" w:rsidTr="00E235E5">
        <w:trPr>
          <w:cantSplit/>
          <w:trHeight w:val="1134"/>
        </w:trPr>
        <w:tc>
          <w:tcPr>
            <w:tcW w:w="1384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Ф.И.О. ребенка</w:t>
            </w:r>
          </w:p>
        </w:tc>
        <w:tc>
          <w:tcPr>
            <w:tcW w:w="1183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Возраст ребенка</w:t>
            </w:r>
          </w:p>
        </w:tc>
        <w:tc>
          <w:tcPr>
            <w:tcW w:w="2924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Ф.И.О. (полностью), должность педагога, место работы (сокращенное наименование ДОУ), территория</w:t>
            </w:r>
          </w:p>
        </w:tc>
        <w:tc>
          <w:tcPr>
            <w:tcW w:w="3449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DA0BAF">
              <w:rPr>
                <w:rFonts w:ascii="Times New Roman" w:hAnsi="Times New Roman" w:cs="Times New Roman"/>
                <w:i/>
                <w:iCs/>
                <w:u w:val="single"/>
              </w:rPr>
              <w:t>Ссылка на размещение видеоролика</w:t>
            </w:r>
          </w:p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i/>
                <w:iCs/>
                <w:u w:val="single"/>
              </w:rPr>
              <w:t>на открытой страничке в ВК</w:t>
            </w:r>
          </w:p>
        </w:tc>
        <w:tc>
          <w:tcPr>
            <w:tcW w:w="1663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Контактный телефон</w:t>
            </w:r>
          </w:p>
        </w:tc>
        <w:tc>
          <w:tcPr>
            <w:tcW w:w="1505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Номинация Конкурса*</w:t>
            </w:r>
          </w:p>
        </w:tc>
        <w:tc>
          <w:tcPr>
            <w:tcW w:w="1598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Направление Конкурса*</w:t>
            </w:r>
          </w:p>
        </w:tc>
        <w:tc>
          <w:tcPr>
            <w:tcW w:w="2029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i/>
                <w:iCs/>
              </w:rPr>
              <w:t>Тема конкурсной работы</w:t>
            </w:r>
          </w:p>
        </w:tc>
      </w:tr>
      <w:tr w:rsidR="0015045C" w:rsidRPr="00DA0BAF" w:rsidTr="00E235E5">
        <w:tc>
          <w:tcPr>
            <w:tcW w:w="1384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b/>
                <w:bCs/>
              </w:rPr>
              <w:t>Ансамбль «Соловушки»</w:t>
            </w:r>
          </w:p>
        </w:tc>
        <w:tc>
          <w:tcPr>
            <w:tcW w:w="1183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2924" w:type="dxa"/>
            <w:vAlign w:val="center"/>
          </w:tcPr>
          <w:p w:rsidR="0015045C" w:rsidRPr="00DA0BAF" w:rsidRDefault="0015045C" w:rsidP="00E235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Иванова Ирина Валентиновна,</w:t>
            </w:r>
          </w:p>
          <w:p w:rsidR="0015045C" w:rsidRPr="00DA0BAF" w:rsidRDefault="0015045C" w:rsidP="00E235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музыкальный руководитель МАДОУ детский сад 6666</w:t>
            </w:r>
          </w:p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Свердловская обл.,</w:t>
            </w:r>
          </w:p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</w:rPr>
              <w:t>г. Красноуфимск</w:t>
            </w:r>
          </w:p>
        </w:tc>
        <w:tc>
          <w:tcPr>
            <w:tcW w:w="3449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Pr="00DA0BAF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https://vk.com/wall365244532_384</w:t>
              </w:r>
            </w:hyperlink>
          </w:p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3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DA0BAF">
              <w:rPr>
                <w:rFonts w:ascii="Times New Roman" w:hAnsi="Times New Roman" w:cs="Times New Roman"/>
              </w:rPr>
              <w:t>8(34394)50000,</w:t>
            </w:r>
          </w:p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</w:rPr>
              <w:t>+79121111111</w:t>
            </w:r>
          </w:p>
        </w:tc>
        <w:tc>
          <w:tcPr>
            <w:tcW w:w="1505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</w:pPr>
            <w:r w:rsidRPr="00DA0BAF">
              <w:rPr>
                <w:rFonts w:ascii="Times New Roman" w:hAnsi="Times New Roman" w:cs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1598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</w:pPr>
            <w:r w:rsidRPr="00DA0BAF">
              <w:rPr>
                <w:rFonts w:ascii="Times New Roman" w:hAnsi="Times New Roman" w:cs="Times New Roman"/>
                <w:sz w:val="24"/>
                <w:szCs w:val="24"/>
              </w:rPr>
              <w:t>Эстрадная песня</w:t>
            </w:r>
          </w:p>
        </w:tc>
        <w:tc>
          <w:tcPr>
            <w:tcW w:w="2029" w:type="dxa"/>
            <w:vAlign w:val="center"/>
          </w:tcPr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F">
              <w:rPr>
                <w:rFonts w:ascii="Times New Roman" w:hAnsi="Times New Roman" w:cs="Times New Roman"/>
                <w:sz w:val="24"/>
                <w:szCs w:val="24"/>
              </w:rPr>
              <w:t>Песня «Заиграй моя Тальянка»,</w:t>
            </w:r>
          </w:p>
          <w:p w:rsidR="0015045C" w:rsidRPr="00DA0BAF" w:rsidRDefault="0015045C" w:rsidP="00E23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AF">
              <w:rPr>
                <w:rFonts w:ascii="Times New Roman" w:hAnsi="Times New Roman" w:cs="Times New Roman"/>
                <w:sz w:val="24"/>
                <w:szCs w:val="24"/>
              </w:rPr>
              <w:t>сл. Л.Кириллова, муз. С.Каптюхов</w:t>
            </w:r>
          </w:p>
        </w:tc>
      </w:tr>
    </w:tbl>
    <w:p w:rsidR="0015045C" w:rsidRDefault="0015045C" w:rsidP="00B100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10091">
        <w:rPr>
          <w:rFonts w:ascii="Times New Roman" w:hAnsi="Times New Roman" w:cs="Times New Roman"/>
          <w:sz w:val="24"/>
          <w:szCs w:val="24"/>
        </w:rPr>
        <w:t>Примечание.</w:t>
      </w:r>
    </w:p>
    <w:p w:rsidR="0015045C" w:rsidRPr="00B10091" w:rsidRDefault="0015045C" w:rsidP="00B100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*Номинации и направления Конкурса перечислены в таблице 1.</w:t>
      </w:r>
    </w:p>
    <w:p w:rsidR="0015045C" w:rsidRDefault="0015045C" w:rsidP="00B100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</w:p>
    <w:p w:rsidR="0015045C" w:rsidRDefault="0015045C" w:rsidP="00B100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  <w:sectPr w:rsidR="0015045C" w:rsidSect="00FC4270">
          <w:pgSz w:w="16838" w:h="11906" w:orient="landscape"/>
          <w:pgMar w:top="851" w:right="851" w:bottom="1134" w:left="851" w:header="0" w:footer="0" w:gutter="0"/>
          <w:cols w:space="708"/>
          <w:docGrid w:linePitch="360"/>
        </w:sectPr>
      </w:pPr>
    </w:p>
    <w:p w:rsidR="0015045C" w:rsidRDefault="0015045C" w:rsidP="00E4100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3595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15045C" w:rsidRPr="003C730E" w:rsidRDefault="0015045C" w:rsidP="00FC427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73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оплаты через Сбербанк онлайн</w:t>
      </w:r>
    </w:p>
    <w:p w:rsidR="0015045C" w:rsidRPr="003C730E" w:rsidRDefault="0015045C" w:rsidP="00FC427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</w:tblGrid>
      <w:tr w:rsidR="0015045C" w:rsidRPr="00DA0BAF">
        <w:tc>
          <w:tcPr>
            <w:tcW w:w="6345" w:type="dxa"/>
            <w:shd w:val="clear" w:color="auto" w:fill="FFE599"/>
          </w:tcPr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Выбираем Платеж по реквизитам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Вводим ИНН 6619006464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Из появившихся вкладок выбрать: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Детский сад 14 г. Красноуфимск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Детский сад 14 (родительская плата)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реквизиты вручную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ВЫБИРАЕМ ТРЕТЬЮ «Ввести реквизиты вручную»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Расчетный счет: 03234643657470006200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БИК: 016577551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Лицевой счет ребенка: 1400 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ФИО участника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Назначение платежа: За участие в конкурсе </w:t>
            </w:r>
            <w:r w:rsidRPr="00DA0BAF">
              <w:rPr>
                <w:rFonts w:ascii="Times New Roman" w:hAnsi="Times New Roman" w:cs="Times New Roman"/>
                <w:sz w:val="24"/>
                <w:szCs w:val="24"/>
              </w:rPr>
              <w:t>«Юные музыканты»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 Заполняйте свои паспортные данные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 ФИО ребенка – заполняйте как в п.6</w:t>
            </w:r>
          </w:p>
          <w:p w:rsidR="0015045C" w:rsidRPr="00DA0BAF" w:rsidRDefault="0015045C" w:rsidP="00DA0B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 Сумма платежа:250 рублей.</w:t>
            </w:r>
          </w:p>
        </w:tc>
      </w:tr>
    </w:tbl>
    <w:p w:rsidR="0015045C" w:rsidRPr="003C730E" w:rsidRDefault="0015045C" w:rsidP="00FC42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45C" w:rsidRPr="003C730E" w:rsidRDefault="0015045C" w:rsidP="00FC42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Spec="center" w:tblpY="-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310"/>
        <w:gridCol w:w="4506"/>
        <w:gridCol w:w="4288"/>
      </w:tblGrid>
      <w:tr w:rsidR="0015045C" w:rsidRPr="00DA0BAF">
        <w:tc>
          <w:tcPr>
            <w:tcW w:w="1065" w:type="dxa"/>
            <w:tcBorders>
              <w:right w:val="nil"/>
            </w:tcBorders>
          </w:tcPr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gridSpan w:val="2"/>
            <w:tcBorders>
              <w:left w:val="nil"/>
              <w:right w:val="nil"/>
            </w:tcBorders>
          </w:tcPr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Идентификатор        </w:t>
            </w:r>
          </w:p>
        </w:tc>
        <w:tc>
          <w:tcPr>
            <w:tcW w:w="4658" w:type="dxa"/>
            <w:tcBorders>
              <w:left w:val="nil"/>
            </w:tcBorders>
          </w:tcPr>
          <w:p w:rsidR="0015045C" w:rsidRPr="003C730E" w:rsidRDefault="0015045C" w:rsidP="00213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Форма № ПД-4</w:t>
            </w:r>
          </w:p>
        </w:tc>
      </w:tr>
      <w:tr w:rsidR="0015045C" w:rsidRPr="00DA0BAF">
        <w:trPr>
          <w:trHeight w:val="3196"/>
        </w:trPr>
        <w:tc>
          <w:tcPr>
            <w:tcW w:w="1384" w:type="dxa"/>
            <w:gridSpan w:val="2"/>
          </w:tcPr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ИЗВЕЩЕНИЕ</w:t>
            </w: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9497" w:type="dxa"/>
            <w:gridSpan w:val="2"/>
          </w:tcPr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  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ГО Красноуфимск, МАДОУ детский сад 14, л/с 32906170260)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</w:t>
            </w: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р/с № 03234643657470006200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УРАЛЬСКОЕ ГУ БАНКА РОССИИ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г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.ЕКАТЕРИНБУРГ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__ 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(наименование банка и банковские реквизиты)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БИК 016577551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к/с 40102810645370000054___________________________________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15045C" w:rsidRPr="00DA0BAF" w:rsidRDefault="0015045C" w:rsidP="00BA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46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  <w:r w:rsidRPr="000E4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участие в</w:t>
            </w:r>
            <w:r w:rsidRPr="00DA0B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Межрегиональном музыкальном конкурсе детского танца и песни «Юные музыканты»</w:t>
            </w:r>
          </w:p>
          <w:p w:rsidR="0015045C" w:rsidRPr="00DA0BAF" w:rsidRDefault="0015045C" w:rsidP="00213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</w:t>
            </w:r>
            <w:r w:rsidRPr="000E464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 руб. 00 коп.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Плательщик</w:t>
            </w:r>
          </w:p>
        </w:tc>
      </w:tr>
      <w:tr w:rsidR="0015045C" w:rsidRPr="00DA0BAF">
        <w:trPr>
          <w:trHeight w:val="3548"/>
        </w:trPr>
        <w:tc>
          <w:tcPr>
            <w:tcW w:w="1384" w:type="dxa"/>
            <w:gridSpan w:val="2"/>
          </w:tcPr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КВИТАНЦИЯ</w:t>
            </w: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2"/>
          </w:tcPr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  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ГО Красноуфимск, МАДОУ детский сад 14, л/с 32906170260)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_____________________________________</w:t>
            </w:r>
          </w:p>
          <w:p w:rsidR="0015045C" w:rsidRPr="003C730E" w:rsidRDefault="0015045C" w:rsidP="0021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р/с № 03234643657470006200_____________________________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УРАЛЬСКОЕ ГУ БАНКА РОССИИ Г.ЕКАТЕРИНБУРГ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БИК 016577551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к/с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40102810645370000054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15045C" w:rsidRPr="00DA0BAF" w:rsidRDefault="0015045C" w:rsidP="00BA7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46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  <w:r w:rsidRPr="000E4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участие в</w:t>
            </w:r>
            <w:r w:rsidRPr="00DA0B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Межрегиональном музыкальном конкурсе детского танца и песни «Юные музыканты»</w:t>
            </w: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   </w:t>
            </w:r>
            <w:r w:rsidRPr="003F4CF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 руб. 00 коп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15045C" w:rsidRPr="003C730E" w:rsidRDefault="0015045C" w:rsidP="002133A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730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Плательщик</w:t>
            </w:r>
          </w:p>
          <w:p w:rsidR="0015045C" w:rsidRPr="003C730E" w:rsidRDefault="0015045C" w:rsidP="002133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15045C" w:rsidRPr="003C730E" w:rsidRDefault="0015045C" w:rsidP="00FC4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45C" w:rsidRDefault="0015045C" w:rsidP="00FC42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045C" w:rsidSect="00DD080E"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5C" w:rsidRDefault="0015045C" w:rsidP="000777A6">
      <w:pPr>
        <w:spacing w:after="0" w:line="240" w:lineRule="auto"/>
      </w:pPr>
      <w:r>
        <w:separator/>
      </w:r>
    </w:p>
  </w:endnote>
  <w:endnote w:type="continuationSeparator" w:id="1">
    <w:p w:rsidR="0015045C" w:rsidRDefault="0015045C" w:rsidP="0007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5C" w:rsidRDefault="0015045C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15045C" w:rsidRDefault="00150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5C" w:rsidRDefault="0015045C" w:rsidP="000777A6">
      <w:pPr>
        <w:spacing w:after="0" w:line="240" w:lineRule="auto"/>
      </w:pPr>
      <w:r>
        <w:separator/>
      </w:r>
    </w:p>
  </w:footnote>
  <w:footnote w:type="continuationSeparator" w:id="1">
    <w:p w:rsidR="0015045C" w:rsidRDefault="0015045C" w:rsidP="0007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4C16"/>
    <w:multiLevelType w:val="multilevel"/>
    <w:tmpl w:val="743482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75C7872"/>
    <w:multiLevelType w:val="multilevel"/>
    <w:tmpl w:val="B602E1E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">
    <w:nsid w:val="08E1619C"/>
    <w:multiLevelType w:val="multilevel"/>
    <w:tmpl w:val="B34A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9FC45CD"/>
    <w:multiLevelType w:val="multilevel"/>
    <w:tmpl w:val="85302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7554D40"/>
    <w:multiLevelType w:val="hybridMultilevel"/>
    <w:tmpl w:val="7A20B61E"/>
    <w:lvl w:ilvl="0" w:tplc="E96A1B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</w:rPr>
    </w:lvl>
  </w:abstractNum>
  <w:abstractNum w:abstractNumId="6">
    <w:nsid w:val="1CAF2616"/>
    <w:multiLevelType w:val="hybridMultilevel"/>
    <w:tmpl w:val="E24E78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>
    <w:nsid w:val="288115F7"/>
    <w:multiLevelType w:val="multilevel"/>
    <w:tmpl w:val="9654AB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A194747"/>
    <w:multiLevelType w:val="hybridMultilevel"/>
    <w:tmpl w:val="4E941D32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8E555D2"/>
    <w:multiLevelType w:val="multilevel"/>
    <w:tmpl w:val="4DBED4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0403A7"/>
    <w:multiLevelType w:val="multilevel"/>
    <w:tmpl w:val="870651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416631C8"/>
    <w:multiLevelType w:val="hybridMultilevel"/>
    <w:tmpl w:val="DF8E01BC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19A7C94"/>
    <w:multiLevelType w:val="multilevel"/>
    <w:tmpl w:val="3CA86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47E552C8"/>
    <w:multiLevelType w:val="multilevel"/>
    <w:tmpl w:val="ED7C68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A75329E"/>
    <w:multiLevelType w:val="hybridMultilevel"/>
    <w:tmpl w:val="4E2C60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4E792EA3"/>
    <w:multiLevelType w:val="multilevel"/>
    <w:tmpl w:val="AA2A99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536C23AD"/>
    <w:multiLevelType w:val="hybridMultilevel"/>
    <w:tmpl w:val="9342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8C0788"/>
    <w:multiLevelType w:val="multilevel"/>
    <w:tmpl w:val="CCBE4364"/>
    <w:lvl w:ilvl="0">
      <w:start w:val="3"/>
      <w:numFmt w:val="decimal"/>
      <w:lvlText w:val="3.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9786E5E"/>
    <w:multiLevelType w:val="hybridMultilevel"/>
    <w:tmpl w:val="B9CE910A"/>
    <w:lvl w:ilvl="0" w:tplc="D9B81CB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  <w:b w:val="0"/>
        <w:bCs w:val="0"/>
        <w:i/>
        <w:iCs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>
    <w:nsid w:val="6ACE2863"/>
    <w:multiLevelType w:val="multilevel"/>
    <w:tmpl w:val="4DBED4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F136BC8"/>
    <w:multiLevelType w:val="hybridMultilevel"/>
    <w:tmpl w:val="5B52CA7C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6FF3034B"/>
    <w:multiLevelType w:val="hybridMultilevel"/>
    <w:tmpl w:val="F1305BE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73FE1EE1"/>
    <w:multiLevelType w:val="hybridMultilevel"/>
    <w:tmpl w:val="0816B44A"/>
    <w:lvl w:ilvl="0" w:tplc="461ABB0A">
      <w:start w:val="1"/>
      <w:numFmt w:val="decimal"/>
      <w:lvlText w:val="2.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76086EE1"/>
    <w:multiLevelType w:val="multilevel"/>
    <w:tmpl w:val="6C7A2160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7B036BE6"/>
    <w:multiLevelType w:val="multilevel"/>
    <w:tmpl w:val="490A5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E6F398A"/>
    <w:multiLevelType w:val="multilevel"/>
    <w:tmpl w:val="62748B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"/>
  </w:num>
  <w:num w:numId="5">
    <w:abstractNumId w:val="20"/>
  </w:num>
  <w:num w:numId="6">
    <w:abstractNumId w:val="22"/>
  </w:num>
  <w:num w:numId="7">
    <w:abstractNumId w:val="8"/>
  </w:num>
  <w:num w:numId="8">
    <w:abstractNumId w:val="11"/>
  </w:num>
  <w:num w:numId="9">
    <w:abstractNumId w:val="0"/>
  </w:num>
  <w:num w:numId="10">
    <w:abstractNumId w:val="15"/>
  </w:num>
  <w:num w:numId="11">
    <w:abstractNumId w:val="3"/>
  </w:num>
  <w:num w:numId="12">
    <w:abstractNumId w:val="2"/>
  </w:num>
  <w:num w:numId="13">
    <w:abstractNumId w:val="21"/>
  </w:num>
  <w:num w:numId="14">
    <w:abstractNumId w:val="23"/>
  </w:num>
  <w:num w:numId="15">
    <w:abstractNumId w:val="17"/>
  </w:num>
  <w:num w:numId="16">
    <w:abstractNumId w:val="5"/>
  </w:num>
  <w:num w:numId="17">
    <w:abstractNumId w:val="9"/>
  </w:num>
  <w:num w:numId="18">
    <w:abstractNumId w:val="24"/>
  </w:num>
  <w:num w:numId="19">
    <w:abstractNumId w:val="6"/>
  </w:num>
  <w:num w:numId="20">
    <w:abstractNumId w:val="14"/>
  </w:num>
  <w:num w:numId="21">
    <w:abstractNumId w:val="13"/>
  </w:num>
  <w:num w:numId="22">
    <w:abstractNumId w:val="25"/>
  </w:num>
  <w:num w:numId="23">
    <w:abstractNumId w:val="16"/>
  </w:num>
  <w:num w:numId="24">
    <w:abstractNumId w:val="10"/>
  </w:num>
  <w:num w:numId="25">
    <w:abstractNumId w:val="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B96"/>
    <w:rsid w:val="00002E41"/>
    <w:rsid w:val="00006640"/>
    <w:rsid w:val="00032C3E"/>
    <w:rsid w:val="000367DA"/>
    <w:rsid w:val="00045875"/>
    <w:rsid w:val="00053A39"/>
    <w:rsid w:val="00064230"/>
    <w:rsid w:val="00066320"/>
    <w:rsid w:val="00077590"/>
    <w:rsid w:val="000777A6"/>
    <w:rsid w:val="0008168D"/>
    <w:rsid w:val="000819C4"/>
    <w:rsid w:val="00081DA1"/>
    <w:rsid w:val="000A01F4"/>
    <w:rsid w:val="000B13DF"/>
    <w:rsid w:val="000D4A87"/>
    <w:rsid w:val="000E4643"/>
    <w:rsid w:val="00100631"/>
    <w:rsid w:val="001107F3"/>
    <w:rsid w:val="00113E26"/>
    <w:rsid w:val="001221FE"/>
    <w:rsid w:val="0015045C"/>
    <w:rsid w:val="001514F7"/>
    <w:rsid w:val="001523A2"/>
    <w:rsid w:val="00156B17"/>
    <w:rsid w:val="00177C61"/>
    <w:rsid w:val="001832F2"/>
    <w:rsid w:val="001976F7"/>
    <w:rsid w:val="001A3805"/>
    <w:rsid w:val="001A682C"/>
    <w:rsid w:val="001B0F54"/>
    <w:rsid w:val="001B51C9"/>
    <w:rsid w:val="001C2A69"/>
    <w:rsid w:val="001D4871"/>
    <w:rsid w:val="001D7050"/>
    <w:rsid w:val="001E7E2B"/>
    <w:rsid w:val="001F127F"/>
    <w:rsid w:val="001F3DFA"/>
    <w:rsid w:val="001F3E82"/>
    <w:rsid w:val="001F788B"/>
    <w:rsid w:val="002011CE"/>
    <w:rsid w:val="00201EAE"/>
    <w:rsid w:val="00211C69"/>
    <w:rsid w:val="002133A1"/>
    <w:rsid w:val="002203A6"/>
    <w:rsid w:val="00220C1E"/>
    <w:rsid w:val="00220F9A"/>
    <w:rsid w:val="002251FC"/>
    <w:rsid w:val="00225AC5"/>
    <w:rsid w:val="002372FD"/>
    <w:rsid w:val="0024002E"/>
    <w:rsid w:val="00244359"/>
    <w:rsid w:val="00245B36"/>
    <w:rsid w:val="00277491"/>
    <w:rsid w:val="00280C10"/>
    <w:rsid w:val="002A56B6"/>
    <w:rsid w:val="002B29D2"/>
    <w:rsid w:val="002B4060"/>
    <w:rsid w:val="002B49B7"/>
    <w:rsid w:val="002B56BD"/>
    <w:rsid w:val="002B7199"/>
    <w:rsid w:val="002C39A3"/>
    <w:rsid w:val="002D07EB"/>
    <w:rsid w:val="002D5CF1"/>
    <w:rsid w:val="002D719C"/>
    <w:rsid w:val="002E1C04"/>
    <w:rsid w:val="002E2F43"/>
    <w:rsid w:val="002E41DA"/>
    <w:rsid w:val="002E478D"/>
    <w:rsid w:val="00310979"/>
    <w:rsid w:val="00314C0B"/>
    <w:rsid w:val="00315489"/>
    <w:rsid w:val="00324365"/>
    <w:rsid w:val="003543D3"/>
    <w:rsid w:val="003578A8"/>
    <w:rsid w:val="00361EBE"/>
    <w:rsid w:val="00363012"/>
    <w:rsid w:val="00372C59"/>
    <w:rsid w:val="003732E0"/>
    <w:rsid w:val="003801E5"/>
    <w:rsid w:val="00394D12"/>
    <w:rsid w:val="003A6014"/>
    <w:rsid w:val="003A71BA"/>
    <w:rsid w:val="003C48DF"/>
    <w:rsid w:val="003C730E"/>
    <w:rsid w:val="003D0245"/>
    <w:rsid w:val="003D0F2C"/>
    <w:rsid w:val="003D5FCA"/>
    <w:rsid w:val="003F4C92"/>
    <w:rsid w:val="003F4CFC"/>
    <w:rsid w:val="00404678"/>
    <w:rsid w:val="00412658"/>
    <w:rsid w:val="00425EBA"/>
    <w:rsid w:val="00430B53"/>
    <w:rsid w:val="004333A8"/>
    <w:rsid w:val="00435004"/>
    <w:rsid w:val="004413E9"/>
    <w:rsid w:val="00476F9B"/>
    <w:rsid w:val="00483595"/>
    <w:rsid w:val="004A1FDD"/>
    <w:rsid w:val="004D38B6"/>
    <w:rsid w:val="004D5C81"/>
    <w:rsid w:val="004D7D64"/>
    <w:rsid w:val="004F305D"/>
    <w:rsid w:val="004F34D0"/>
    <w:rsid w:val="00505000"/>
    <w:rsid w:val="0050671E"/>
    <w:rsid w:val="005111D6"/>
    <w:rsid w:val="00513763"/>
    <w:rsid w:val="0052113E"/>
    <w:rsid w:val="00522EE7"/>
    <w:rsid w:val="00526D28"/>
    <w:rsid w:val="00530E27"/>
    <w:rsid w:val="00536FD2"/>
    <w:rsid w:val="0054057D"/>
    <w:rsid w:val="00542208"/>
    <w:rsid w:val="005443DB"/>
    <w:rsid w:val="00553411"/>
    <w:rsid w:val="00571A24"/>
    <w:rsid w:val="00582972"/>
    <w:rsid w:val="005A4AF0"/>
    <w:rsid w:val="005B4E17"/>
    <w:rsid w:val="005D26A7"/>
    <w:rsid w:val="005D3422"/>
    <w:rsid w:val="005D7B96"/>
    <w:rsid w:val="005D7D03"/>
    <w:rsid w:val="005F046F"/>
    <w:rsid w:val="005F0E6C"/>
    <w:rsid w:val="005F1CEC"/>
    <w:rsid w:val="005F323A"/>
    <w:rsid w:val="006065D0"/>
    <w:rsid w:val="00614844"/>
    <w:rsid w:val="006253E4"/>
    <w:rsid w:val="00626DFD"/>
    <w:rsid w:val="00633556"/>
    <w:rsid w:val="0064115E"/>
    <w:rsid w:val="00646FF0"/>
    <w:rsid w:val="00657F3F"/>
    <w:rsid w:val="0066240F"/>
    <w:rsid w:val="00664EC9"/>
    <w:rsid w:val="0067743D"/>
    <w:rsid w:val="006859F0"/>
    <w:rsid w:val="00690DA5"/>
    <w:rsid w:val="00691F4C"/>
    <w:rsid w:val="006941BC"/>
    <w:rsid w:val="006C6E50"/>
    <w:rsid w:val="006D1B1E"/>
    <w:rsid w:val="006F3FD1"/>
    <w:rsid w:val="00706D17"/>
    <w:rsid w:val="00713AFC"/>
    <w:rsid w:val="007155CE"/>
    <w:rsid w:val="007262D0"/>
    <w:rsid w:val="00745F4E"/>
    <w:rsid w:val="00750A23"/>
    <w:rsid w:val="00792E19"/>
    <w:rsid w:val="00795270"/>
    <w:rsid w:val="00796312"/>
    <w:rsid w:val="007A6D75"/>
    <w:rsid w:val="007C35B3"/>
    <w:rsid w:val="008023FA"/>
    <w:rsid w:val="0080617B"/>
    <w:rsid w:val="00810889"/>
    <w:rsid w:val="008261A6"/>
    <w:rsid w:val="00827E04"/>
    <w:rsid w:val="00843707"/>
    <w:rsid w:val="00843D9D"/>
    <w:rsid w:val="00846C7A"/>
    <w:rsid w:val="0085563E"/>
    <w:rsid w:val="00857807"/>
    <w:rsid w:val="00860743"/>
    <w:rsid w:val="0086284C"/>
    <w:rsid w:val="008700B0"/>
    <w:rsid w:val="00877F3C"/>
    <w:rsid w:val="0088072D"/>
    <w:rsid w:val="00881A08"/>
    <w:rsid w:val="008B4190"/>
    <w:rsid w:val="008C583D"/>
    <w:rsid w:val="008E3341"/>
    <w:rsid w:val="008E3C32"/>
    <w:rsid w:val="008F5E4A"/>
    <w:rsid w:val="00914C92"/>
    <w:rsid w:val="0091792C"/>
    <w:rsid w:val="00921E34"/>
    <w:rsid w:val="00934A90"/>
    <w:rsid w:val="00943F03"/>
    <w:rsid w:val="00954442"/>
    <w:rsid w:val="00985D4F"/>
    <w:rsid w:val="00987396"/>
    <w:rsid w:val="00991AAA"/>
    <w:rsid w:val="009A6450"/>
    <w:rsid w:val="009B50D7"/>
    <w:rsid w:val="009D3FBB"/>
    <w:rsid w:val="009E1F12"/>
    <w:rsid w:val="00A009E4"/>
    <w:rsid w:val="00A01B73"/>
    <w:rsid w:val="00A0538B"/>
    <w:rsid w:val="00A143DF"/>
    <w:rsid w:val="00A33612"/>
    <w:rsid w:val="00A40B18"/>
    <w:rsid w:val="00A523C0"/>
    <w:rsid w:val="00A533A8"/>
    <w:rsid w:val="00A604BE"/>
    <w:rsid w:val="00A71C35"/>
    <w:rsid w:val="00A913DA"/>
    <w:rsid w:val="00A96E56"/>
    <w:rsid w:val="00AA55E8"/>
    <w:rsid w:val="00AB1E33"/>
    <w:rsid w:val="00AB388F"/>
    <w:rsid w:val="00AC40A9"/>
    <w:rsid w:val="00AD0692"/>
    <w:rsid w:val="00AD4082"/>
    <w:rsid w:val="00AD7261"/>
    <w:rsid w:val="00AF2ABE"/>
    <w:rsid w:val="00B004C5"/>
    <w:rsid w:val="00B012EC"/>
    <w:rsid w:val="00B07BD0"/>
    <w:rsid w:val="00B10091"/>
    <w:rsid w:val="00B17195"/>
    <w:rsid w:val="00B3481B"/>
    <w:rsid w:val="00B43EF0"/>
    <w:rsid w:val="00B47BA2"/>
    <w:rsid w:val="00B63166"/>
    <w:rsid w:val="00B862FF"/>
    <w:rsid w:val="00B9065D"/>
    <w:rsid w:val="00B91100"/>
    <w:rsid w:val="00B948DC"/>
    <w:rsid w:val="00B96058"/>
    <w:rsid w:val="00BA1B17"/>
    <w:rsid w:val="00BA5098"/>
    <w:rsid w:val="00BA5C14"/>
    <w:rsid w:val="00BA7EBC"/>
    <w:rsid w:val="00BB0487"/>
    <w:rsid w:val="00BB3061"/>
    <w:rsid w:val="00BB504C"/>
    <w:rsid w:val="00BC53CA"/>
    <w:rsid w:val="00BD33B9"/>
    <w:rsid w:val="00BD5BB9"/>
    <w:rsid w:val="00BE1DFD"/>
    <w:rsid w:val="00BE38FD"/>
    <w:rsid w:val="00BF6F9D"/>
    <w:rsid w:val="00C040C7"/>
    <w:rsid w:val="00C3404C"/>
    <w:rsid w:val="00C34CA5"/>
    <w:rsid w:val="00C36C15"/>
    <w:rsid w:val="00C54C66"/>
    <w:rsid w:val="00C65D25"/>
    <w:rsid w:val="00C67153"/>
    <w:rsid w:val="00C73DD9"/>
    <w:rsid w:val="00C8183D"/>
    <w:rsid w:val="00C8449E"/>
    <w:rsid w:val="00CA2383"/>
    <w:rsid w:val="00CA66AB"/>
    <w:rsid w:val="00CB068E"/>
    <w:rsid w:val="00CC6E3D"/>
    <w:rsid w:val="00CF50C1"/>
    <w:rsid w:val="00CF79B0"/>
    <w:rsid w:val="00D108D3"/>
    <w:rsid w:val="00D24764"/>
    <w:rsid w:val="00D36AF2"/>
    <w:rsid w:val="00D43906"/>
    <w:rsid w:val="00D43C58"/>
    <w:rsid w:val="00D54959"/>
    <w:rsid w:val="00D643ED"/>
    <w:rsid w:val="00D65318"/>
    <w:rsid w:val="00D65506"/>
    <w:rsid w:val="00D734E7"/>
    <w:rsid w:val="00DA0BAF"/>
    <w:rsid w:val="00DA0C4C"/>
    <w:rsid w:val="00DC0CE1"/>
    <w:rsid w:val="00DC5739"/>
    <w:rsid w:val="00DC7445"/>
    <w:rsid w:val="00DD080E"/>
    <w:rsid w:val="00DD52D2"/>
    <w:rsid w:val="00DD5B7B"/>
    <w:rsid w:val="00DF2DD4"/>
    <w:rsid w:val="00DF59DE"/>
    <w:rsid w:val="00E13D05"/>
    <w:rsid w:val="00E235E5"/>
    <w:rsid w:val="00E26084"/>
    <w:rsid w:val="00E41006"/>
    <w:rsid w:val="00E42B11"/>
    <w:rsid w:val="00E47E99"/>
    <w:rsid w:val="00E60CB8"/>
    <w:rsid w:val="00E7520D"/>
    <w:rsid w:val="00E928C9"/>
    <w:rsid w:val="00E943F6"/>
    <w:rsid w:val="00E9750E"/>
    <w:rsid w:val="00EA478C"/>
    <w:rsid w:val="00EA64F1"/>
    <w:rsid w:val="00EC2D43"/>
    <w:rsid w:val="00ED394B"/>
    <w:rsid w:val="00ED3EA8"/>
    <w:rsid w:val="00ED4586"/>
    <w:rsid w:val="00EF4A72"/>
    <w:rsid w:val="00F10424"/>
    <w:rsid w:val="00F15D57"/>
    <w:rsid w:val="00F15D68"/>
    <w:rsid w:val="00F46D2F"/>
    <w:rsid w:val="00F51A0B"/>
    <w:rsid w:val="00F536E1"/>
    <w:rsid w:val="00F71625"/>
    <w:rsid w:val="00F8781F"/>
    <w:rsid w:val="00F950B9"/>
    <w:rsid w:val="00F95CBD"/>
    <w:rsid w:val="00FA4ECC"/>
    <w:rsid w:val="00FB4105"/>
    <w:rsid w:val="00FC07C8"/>
    <w:rsid w:val="00FC30B7"/>
    <w:rsid w:val="00FC4270"/>
    <w:rsid w:val="00FD0EE6"/>
    <w:rsid w:val="00FD14A6"/>
    <w:rsid w:val="00FD2207"/>
    <w:rsid w:val="00FD5D41"/>
    <w:rsid w:val="00FE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6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41DA"/>
    <w:pPr>
      <w:ind w:left="720"/>
    </w:pPr>
  </w:style>
  <w:style w:type="table" w:styleId="TableGrid">
    <w:name w:val="Table Grid"/>
    <w:basedOn w:val="TableNormal"/>
    <w:uiPriority w:val="99"/>
    <w:rsid w:val="001006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E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FA4ECC"/>
    <w:rPr>
      <w:color w:val="0563C1"/>
      <w:u w:val="single"/>
    </w:rPr>
  </w:style>
  <w:style w:type="paragraph" w:styleId="NormalWeb">
    <w:name w:val="Normal (Web)"/>
    <w:basedOn w:val="Normal"/>
    <w:uiPriority w:val="99"/>
    <w:rsid w:val="005F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C54C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C54C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C54C66"/>
    <w:rPr>
      <w:b/>
      <w:bCs/>
    </w:rPr>
  </w:style>
  <w:style w:type="paragraph" w:styleId="Header">
    <w:name w:val="header"/>
    <w:basedOn w:val="Normal"/>
    <w:link w:val="HeaderChar"/>
    <w:uiPriority w:val="99"/>
    <w:rsid w:val="000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7A6"/>
  </w:style>
  <w:style w:type="paragraph" w:styleId="Footer">
    <w:name w:val="footer"/>
    <w:basedOn w:val="Normal"/>
    <w:link w:val="FooterChar"/>
    <w:uiPriority w:val="99"/>
    <w:rsid w:val="000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7A6"/>
  </w:style>
  <w:style w:type="character" w:customStyle="1" w:styleId="wmi-callto">
    <w:name w:val="wmi-callto"/>
    <w:basedOn w:val="DefaultParagraphFont"/>
    <w:uiPriority w:val="99"/>
    <w:rsid w:val="006941BC"/>
  </w:style>
  <w:style w:type="character" w:styleId="FollowedHyperlink">
    <w:name w:val="FollowedHyperlink"/>
    <w:basedOn w:val="DefaultParagraphFont"/>
    <w:uiPriority w:val="99"/>
    <w:semiHidden/>
    <w:rsid w:val="00DC0CE1"/>
    <w:rPr>
      <w:color w:val="auto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F2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2ABE"/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F10424"/>
    <w:rPr>
      <w:color w:val="auto"/>
      <w:shd w:val="clear" w:color="auto" w:fill="auto"/>
    </w:rPr>
  </w:style>
  <w:style w:type="paragraph" w:styleId="BodyText">
    <w:name w:val="Body Text"/>
    <w:basedOn w:val="Normal"/>
    <w:link w:val="BodyTextChar"/>
    <w:uiPriority w:val="99"/>
    <w:rsid w:val="003C48DF"/>
    <w:pPr>
      <w:widowControl w:val="0"/>
      <w:autoSpaceDE w:val="0"/>
      <w:autoSpaceDN w:val="0"/>
      <w:spacing w:after="0" w:line="240" w:lineRule="auto"/>
      <w:ind w:left="3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48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isad14konkurs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365244532_384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14kruf.tvoysadik.ru/?section_id=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1399</Words>
  <Characters>7980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2025-04-01T04:34:00Z</cp:lastPrinted>
  <dcterms:created xsi:type="dcterms:W3CDTF">2025-04-01T02:46:00Z</dcterms:created>
  <dcterms:modified xsi:type="dcterms:W3CDTF">2025-04-03T04:02:00Z</dcterms:modified>
</cp:coreProperties>
</file>