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66" w:rsidRPr="00090745" w:rsidRDefault="00B92C66" w:rsidP="0063259E">
      <w:pPr>
        <w:spacing w:after="0"/>
        <w:jc w:val="center"/>
        <w:rPr>
          <w:rFonts w:ascii="Liberation Serif" w:hAnsi="Liberation Serif" w:cs="Liberation Serif"/>
          <w:b/>
          <w:bCs/>
          <w:color w:val="C00000"/>
          <w:sz w:val="32"/>
          <w:szCs w:val="32"/>
        </w:rPr>
      </w:pPr>
      <w:r w:rsidRPr="00090745">
        <w:rPr>
          <w:rFonts w:ascii="Liberation Serif" w:hAnsi="Liberation Serif" w:cs="Liberation Serif"/>
          <w:b/>
          <w:bCs/>
          <w:color w:val="C00000"/>
          <w:sz w:val="32"/>
          <w:szCs w:val="32"/>
        </w:rPr>
        <w:t>Педагогический образовательный проект «Триумф»</w:t>
      </w:r>
    </w:p>
    <w:p w:rsidR="00B92C66" w:rsidRPr="00090745" w:rsidRDefault="00B92C66" w:rsidP="0063259E">
      <w:pPr>
        <w:spacing w:after="0"/>
        <w:jc w:val="center"/>
        <w:rPr>
          <w:rFonts w:ascii="Liberation Serif" w:hAnsi="Liberation Serif" w:cs="Liberation Serif"/>
          <w:b/>
          <w:bCs/>
          <w:color w:val="C00000"/>
          <w:sz w:val="32"/>
          <w:szCs w:val="32"/>
        </w:rPr>
      </w:pPr>
      <w:r w:rsidRPr="00090745">
        <w:rPr>
          <w:rFonts w:ascii="Liberation Serif" w:hAnsi="Liberation Serif" w:cs="Liberation Serif"/>
          <w:b/>
          <w:bCs/>
          <w:color w:val="C00000"/>
          <w:sz w:val="32"/>
          <w:szCs w:val="32"/>
        </w:rPr>
        <w:t>приглашает принять участие во</w:t>
      </w:r>
      <w:r>
        <w:rPr>
          <w:rFonts w:ascii="Liberation Serif" w:hAnsi="Liberation Serif" w:cs="Liberation Serif"/>
          <w:b/>
          <w:bCs/>
          <w:color w:val="C00000"/>
          <w:sz w:val="32"/>
          <w:szCs w:val="32"/>
        </w:rPr>
        <w:t xml:space="preserve"> </w:t>
      </w:r>
      <w:r w:rsidRPr="00090745">
        <w:rPr>
          <w:rFonts w:ascii="Liberation Serif" w:hAnsi="Liberation Serif" w:cs="Liberation Serif"/>
          <w:b/>
          <w:bCs/>
          <w:color w:val="C00000"/>
          <w:sz w:val="32"/>
          <w:szCs w:val="32"/>
          <w:lang w:val="en-US"/>
        </w:rPr>
        <w:t>II</w:t>
      </w:r>
      <w:r>
        <w:rPr>
          <w:rFonts w:ascii="Liberation Serif" w:hAnsi="Liberation Serif" w:cs="Liberation Serif"/>
          <w:b/>
          <w:bCs/>
          <w:color w:val="C00000"/>
          <w:sz w:val="32"/>
          <w:szCs w:val="32"/>
        </w:rPr>
        <w:t xml:space="preserve"> </w:t>
      </w:r>
      <w:r w:rsidRPr="00090745">
        <w:rPr>
          <w:rFonts w:ascii="Liberation Serif" w:hAnsi="Liberation Serif" w:cs="Liberation Serif"/>
          <w:b/>
          <w:bCs/>
          <w:color w:val="C00000"/>
          <w:sz w:val="32"/>
          <w:szCs w:val="32"/>
        </w:rPr>
        <w:t>Всероссийском конкурсе</w:t>
      </w:r>
    </w:p>
    <w:p w:rsidR="00B92C66" w:rsidRPr="00090745" w:rsidRDefault="00B92C66" w:rsidP="0063259E">
      <w:pPr>
        <w:pStyle w:val="Heading1"/>
        <w:spacing w:before="0"/>
        <w:jc w:val="center"/>
        <w:rPr>
          <w:rFonts w:ascii="Liberation Serif" w:hAnsi="Liberation Serif" w:cs="Liberation Serif"/>
          <w:color w:val="C00000"/>
          <w:sz w:val="32"/>
          <w:szCs w:val="32"/>
        </w:rPr>
      </w:pPr>
      <w:r w:rsidRPr="00090745">
        <w:rPr>
          <w:rFonts w:ascii="Liberation Serif" w:hAnsi="Liberation Serif" w:cs="Liberation Serif"/>
          <w:color w:val="C00000"/>
          <w:sz w:val="32"/>
          <w:szCs w:val="32"/>
        </w:rPr>
        <w:t>профессионального мастерства</w:t>
      </w:r>
    </w:p>
    <w:p w:rsidR="00B92C66" w:rsidRPr="00090745" w:rsidRDefault="00B92C66" w:rsidP="0063259E">
      <w:pPr>
        <w:pStyle w:val="Heading1"/>
        <w:spacing w:before="0"/>
        <w:jc w:val="center"/>
        <w:rPr>
          <w:rFonts w:ascii="Liberation Serif" w:hAnsi="Liberation Serif" w:cs="Liberation Serif"/>
          <w:color w:val="C00000"/>
          <w:sz w:val="32"/>
          <w:szCs w:val="32"/>
        </w:rPr>
      </w:pPr>
      <w:r>
        <w:rPr>
          <w:rFonts w:ascii="Liberation Serif" w:hAnsi="Liberation Serif" w:cs="Liberation Serif"/>
          <w:color w:val="C00000"/>
          <w:sz w:val="32"/>
          <w:szCs w:val="32"/>
        </w:rPr>
        <w:t>«</w:t>
      </w:r>
      <w:r w:rsidRPr="00090745">
        <w:rPr>
          <w:rFonts w:ascii="Liberation Serif" w:hAnsi="Liberation Serif" w:cs="Liberation Serif"/>
          <w:color w:val="C00000"/>
          <w:sz w:val="32"/>
          <w:szCs w:val="32"/>
        </w:rPr>
        <w:t>Педагог–новатор</w:t>
      </w:r>
      <w:r>
        <w:rPr>
          <w:rFonts w:ascii="Liberation Serif" w:hAnsi="Liberation Serif" w:cs="Liberation Serif"/>
          <w:color w:val="C00000"/>
          <w:sz w:val="32"/>
          <w:szCs w:val="32"/>
        </w:rPr>
        <w:t>»</w:t>
      </w:r>
    </w:p>
    <w:p w:rsidR="00B92C66" w:rsidRPr="00090745" w:rsidRDefault="00B92C66" w:rsidP="0063259E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B92C66" w:rsidRPr="00090745" w:rsidRDefault="00B92C66" w:rsidP="0006271F">
      <w:pPr>
        <w:spacing w:after="0"/>
        <w:ind w:left="-851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090745">
        <w:rPr>
          <w:rFonts w:ascii="Liberation Serif" w:hAnsi="Liberation Serif" w:cs="Liberation Serif"/>
          <w:b/>
          <w:bCs/>
          <w:sz w:val="24"/>
          <w:szCs w:val="24"/>
        </w:rPr>
        <w:t xml:space="preserve">Положение о </w:t>
      </w:r>
      <w:r w:rsidRPr="00090745">
        <w:rPr>
          <w:rFonts w:ascii="Liberation Serif" w:hAnsi="Liberation Serif" w:cs="Liberation Serif"/>
          <w:b/>
          <w:bCs/>
          <w:sz w:val="24"/>
          <w:szCs w:val="24"/>
          <w:lang w:val="en-US"/>
        </w:rPr>
        <w:t>II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090745">
        <w:rPr>
          <w:rFonts w:ascii="Liberation Serif" w:hAnsi="Liberation Serif" w:cs="Liberation Serif"/>
          <w:b/>
          <w:bCs/>
          <w:sz w:val="24"/>
          <w:szCs w:val="24"/>
        </w:rPr>
        <w:t>Всероссийском конкурсе профессионального мастерства</w:t>
      </w:r>
    </w:p>
    <w:p w:rsidR="00B92C66" w:rsidRPr="00090745" w:rsidRDefault="00B92C66" w:rsidP="0006271F">
      <w:pPr>
        <w:spacing w:after="0"/>
        <w:ind w:left="-851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«Педагог–</w:t>
      </w:r>
      <w:r w:rsidRPr="00090745">
        <w:rPr>
          <w:rFonts w:ascii="Liberation Serif" w:hAnsi="Liberation Serif" w:cs="Liberation Serif"/>
          <w:b/>
          <w:bCs/>
          <w:sz w:val="24"/>
          <w:szCs w:val="24"/>
        </w:rPr>
        <w:t>новатор</w:t>
      </w:r>
      <w:r>
        <w:rPr>
          <w:rFonts w:ascii="Liberation Serif" w:hAnsi="Liberation Serif" w:cs="Liberation Serif"/>
          <w:b/>
          <w:bCs/>
          <w:sz w:val="24"/>
          <w:szCs w:val="24"/>
        </w:rPr>
        <w:t>»</w:t>
      </w:r>
    </w:p>
    <w:p w:rsidR="00B92C66" w:rsidRPr="00090745" w:rsidRDefault="00B92C66" w:rsidP="008410ED">
      <w:pPr>
        <w:spacing w:after="0"/>
        <w:ind w:left="-851"/>
        <w:rPr>
          <w:rFonts w:ascii="Liberation Serif" w:hAnsi="Liberation Serif" w:cs="Liberation Seri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102.45pt;margin-top:8.2pt;width:51.3pt;height:32.4pt;z-index:-251658240;visibility:visible">
            <v:imagedata r:id="rId5" o:title=""/>
            <w10:wrap type="square"/>
          </v:shape>
        </w:pict>
      </w:r>
      <w:r w:rsidRPr="00090745">
        <w:rPr>
          <w:rFonts w:ascii="Liberation Serif" w:hAnsi="Liberation Serif" w:cs="Liberation Serif"/>
        </w:rPr>
        <w:t>Утверждаю</w:t>
      </w:r>
    </w:p>
    <w:p w:rsidR="00B92C66" w:rsidRPr="00090745" w:rsidRDefault="00B92C66" w:rsidP="008410ED">
      <w:pPr>
        <w:spacing w:after="0"/>
        <w:ind w:left="-851"/>
        <w:rPr>
          <w:rFonts w:ascii="Liberation Serif" w:hAnsi="Liberation Serif" w:cs="Liberation Serif"/>
        </w:rPr>
      </w:pPr>
      <w:r w:rsidRPr="00090745">
        <w:rPr>
          <w:rFonts w:ascii="Liberation Serif" w:hAnsi="Liberation Serif" w:cs="Liberation Serif"/>
        </w:rPr>
        <w:t>Редактор «ТРИУМФ»</w:t>
      </w:r>
      <w:r>
        <w:rPr>
          <w:rFonts w:ascii="Liberation Serif" w:hAnsi="Liberation Serif" w:cs="Liberation Serif"/>
        </w:rPr>
        <w:t xml:space="preserve"> </w:t>
      </w:r>
      <w:r w:rsidRPr="00090745">
        <w:rPr>
          <w:rFonts w:ascii="Liberation Serif" w:hAnsi="Liberation Serif" w:cs="Liberation Serif"/>
        </w:rPr>
        <w:t>Мирошенков И.Е.</w:t>
      </w:r>
    </w:p>
    <w:p w:rsidR="00B92C66" w:rsidRPr="00090745" w:rsidRDefault="00B92C66" w:rsidP="008410ED">
      <w:pPr>
        <w:spacing w:after="0"/>
        <w:ind w:left="-851"/>
        <w:rPr>
          <w:rFonts w:ascii="Liberation Serif" w:hAnsi="Liberation Serif" w:cs="Liberation Serif"/>
          <w:sz w:val="28"/>
          <w:szCs w:val="28"/>
        </w:rPr>
      </w:pPr>
    </w:p>
    <w:p w:rsidR="00B92C66" w:rsidRPr="00761C50" w:rsidRDefault="00B92C66" w:rsidP="00761C50">
      <w:pPr>
        <w:tabs>
          <w:tab w:val="left" w:pos="360"/>
        </w:tabs>
        <w:spacing w:after="0"/>
        <w:ind w:left="-851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61C50">
        <w:rPr>
          <w:rFonts w:ascii="Liberation Serif" w:hAnsi="Liberation Serif" w:cs="Liberation Serif"/>
          <w:b/>
          <w:bCs/>
          <w:sz w:val="28"/>
          <w:szCs w:val="28"/>
        </w:rPr>
        <w:t>Общие положения</w:t>
      </w:r>
    </w:p>
    <w:p w:rsidR="00B92C66" w:rsidRPr="00761C50" w:rsidRDefault="00B92C66" w:rsidP="00761C50">
      <w:pPr>
        <w:tabs>
          <w:tab w:val="left" w:pos="360"/>
        </w:tabs>
        <w:spacing w:after="0"/>
        <w:ind w:left="-851"/>
        <w:jc w:val="center"/>
        <w:rPr>
          <w:rFonts w:ascii="Liberation Serif" w:hAnsi="Liberation Serif" w:cs="Liberation Serif"/>
          <w:b/>
          <w:bCs/>
          <w:sz w:val="16"/>
          <w:szCs w:val="16"/>
        </w:rPr>
      </w:pPr>
    </w:p>
    <w:p w:rsidR="00B92C66" w:rsidRPr="00761C50" w:rsidRDefault="00B92C66" w:rsidP="00761C50">
      <w:pPr>
        <w:shd w:val="clear" w:color="auto" w:fill="FFFFFF"/>
        <w:tabs>
          <w:tab w:val="left" w:pos="360"/>
        </w:tabs>
        <w:spacing w:after="0" w:line="360" w:lineRule="auto"/>
        <w:ind w:firstLine="72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61C50">
        <w:rPr>
          <w:rFonts w:ascii="Liberation Serif" w:hAnsi="Liberation Serif" w:cs="Liberation Serif"/>
          <w:sz w:val="28"/>
          <w:szCs w:val="28"/>
        </w:rPr>
        <w:t xml:space="preserve">Организатором </w:t>
      </w:r>
      <w:r w:rsidRPr="00761C50">
        <w:rPr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61C50">
        <w:rPr>
          <w:rFonts w:ascii="Liberation Serif" w:hAnsi="Liberation Serif" w:cs="Liberation Serif"/>
          <w:sz w:val="28"/>
          <w:szCs w:val="28"/>
        </w:rPr>
        <w:t xml:space="preserve">Всероссийского профессионального конкурса </w:t>
      </w:r>
      <w:r>
        <w:rPr>
          <w:rFonts w:ascii="Liberation Serif" w:hAnsi="Liberation Serif" w:cs="Liberation Serif"/>
          <w:sz w:val="28"/>
          <w:szCs w:val="28"/>
        </w:rPr>
        <w:t>профессионального мастерства «Педагог–</w:t>
      </w:r>
      <w:r w:rsidRPr="00761C50">
        <w:rPr>
          <w:rFonts w:ascii="Liberation Serif" w:hAnsi="Liberation Serif" w:cs="Liberation Serif"/>
          <w:sz w:val="28"/>
          <w:szCs w:val="28"/>
        </w:rPr>
        <w:t>н</w:t>
      </w:r>
      <w:r>
        <w:rPr>
          <w:rFonts w:ascii="Liberation Serif" w:hAnsi="Liberation Serif" w:cs="Liberation Serif"/>
          <w:sz w:val="28"/>
          <w:szCs w:val="28"/>
        </w:rPr>
        <w:t>оватор»</w:t>
      </w:r>
      <w:r w:rsidRPr="00761C50">
        <w:rPr>
          <w:rFonts w:ascii="Liberation Serif" w:hAnsi="Liberation Serif" w:cs="Liberation Serif"/>
          <w:sz w:val="28"/>
          <w:szCs w:val="28"/>
        </w:rPr>
        <w:t xml:space="preserve"> является педаго</w:t>
      </w:r>
      <w:r>
        <w:rPr>
          <w:rFonts w:ascii="Liberation Serif" w:hAnsi="Liberation Serif" w:cs="Liberation Serif"/>
          <w:sz w:val="28"/>
          <w:szCs w:val="28"/>
        </w:rPr>
        <w:t>гический образовательный проект</w:t>
      </w:r>
      <w:r w:rsidRPr="00761C50">
        <w:rPr>
          <w:rFonts w:ascii="Liberation Serif" w:hAnsi="Liberation Serif" w:cs="Liberation Serif"/>
          <w:sz w:val="28"/>
          <w:szCs w:val="28"/>
        </w:rPr>
        <w:t xml:space="preserve"> «Триумф».</w:t>
      </w:r>
    </w:p>
    <w:p w:rsidR="00B92C66" w:rsidRPr="00761C50" w:rsidRDefault="00B92C66" w:rsidP="00761C50">
      <w:pPr>
        <w:shd w:val="clear" w:color="auto" w:fill="FFFFFF"/>
        <w:tabs>
          <w:tab w:val="left" w:pos="360"/>
        </w:tabs>
        <w:spacing w:after="0" w:line="360" w:lineRule="auto"/>
        <w:jc w:val="both"/>
        <w:rPr>
          <w:rFonts w:ascii="Liberation Serif" w:hAnsi="Liberation Serif" w:cs="Liberation Serif"/>
          <w:sz w:val="16"/>
          <w:szCs w:val="16"/>
        </w:rPr>
      </w:pPr>
    </w:p>
    <w:p w:rsidR="00B92C66" w:rsidRPr="00761C50" w:rsidRDefault="00B92C66" w:rsidP="00761C50">
      <w:pPr>
        <w:shd w:val="clear" w:color="auto" w:fill="FFFFFF"/>
        <w:tabs>
          <w:tab w:val="left" w:pos="360"/>
        </w:tabs>
        <w:spacing w:after="0" w:line="36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761C50">
        <w:rPr>
          <w:rFonts w:ascii="Liberation Serif" w:hAnsi="Liberation Serif" w:cs="Liberation Serif"/>
          <w:sz w:val="28"/>
          <w:szCs w:val="28"/>
        </w:rPr>
        <w:t>Конкурс проводится с 28 октября по 23 ноября 2024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61C50">
        <w:rPr>
          <w:rFonts w:ascii="Liberation Serif" w:hAnsi="Liberation Serif" w:cs="Liberation Serif"/>
          <w:sz w:val="28"/>
          <w:szCs w:val="28"/>
        </w:rPr>
        <w:t>года.</w:t>
      </w:r>
    </w:p>
    <w:p w:rsidR="00B92C66" w:rsidRPr="00761C50" w:rsidRDefault="00B92C66" w:rsidP="00761C50">
      <w:pPr>
        <w:shd w:val="clear" w:color="auto" w:fill="FFFFFF"/>
        <w:tabs>
          <w:tab w:val="left" w:pos="360"/>
        </w:tabs>
        <w:spacing w:after="0" w:line="360" w:lineRule="auto"/>
        <w:jc w:val="both"/>
        <w:rPr>
          <w:rFonts w:ascii="Liberation Serif" w:hAnsi="Liberation Serif" w:cs="Liberation Serif"/>
          <w:sz w:val="16"/>
          <w:szCs w:val="16"/>
        </w:rPr>
      </w:pPr>
    </w:p>
    <w:p w:rsidR="00B92C66" w:rsidRPr="00761C50" w:rsidRDefault="00B92C66" w:rsidP="00761C50">
      <w:pPr>
        <w:tabs>
          <w:tab w:val="left" w:pos="360"/>
        </w:tabs>
        <w:spacing w:after="0" w:line="36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Цель Всероссийского </w:t>
      </w:r>
      <w:r w:rsidRPr="00761C50">
        <w:rPr>
          <w:rFonts w:ascii="Liberation Serif" w:hAnsi="Liberation Serif" w:cs="Liberation Serif"/>
          <w:sz w:val="28"/>
          <w:szCs w:val="28"/>
        </w:rPr>
        <w:t>профессионального конкурса</w:t>
      </w:r>
      <w:r>
        <w:rPr>
          <w:rFonts w:ascii="Liberation Serif" w:hAnsi="Liberation Serif" w:cs="Liberation Serif"/>
          <w:kern w:val="36"/>
          <w:sz w:val="28"/>
          <w:szCs w:val="28"/>
        </w:rPr>
        <w:t>–п</w:t>
      </w:r>
      <w:r w:rsidRPr="00761C50">
        <w:rPr>
          <w:rFonts w:ascii="Liberation Serif" w:hAnsi="Liberation Serif" w:cs="Liberation Serif"/>
          <w:color w:val="000000"/>
          <w:sz w:val="28"/>
          <w:szCs w:val="28"/>
        </w:rPr>
        <w:t>редоставление возможности педагогам представить свой опыт, методическ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ие и дидактические разработки; </w:t>
      </w:r>
      <w:r w:rsidRPr="00761C50">
        <w:rPr>
          <w:rFonts w:ascii="Liberation Serif" w:hAnsi="Liberation Serif" w:cs="Liberation Serif"/>
          <w:color w:val="000000"/>
          <w:sz w:val="28"/>
          <w:szCs w:val="28"/>
        </w:rPr>
        <w:t>содействие развитию профессионального творчества педагогов.</w:t>
      </w:r>
    </w:p>
    <w:p w:rsidR="00B92C66" w:rsidRPr="00761C50" w:rsidRDefault="00B92C66" w:rsidP="00761C50">
      <w:pPr>
        <w:shd w:val="clear" w:color="auto" w:fill="FFFFFF"/>
        <w:tabs>
          <w:tab w:val="left" w:pos="360"/>
        </w:tabs>
        <w:spacing w:after="0" w:line="360" w:lineRule="auto"/>
        <w:jc w:val="both"/>
        <w:rPr>
          <w:rFonts w:ascii="Liberation Serif" w:hAnsi="Liberation Serif" w:cs="Liberation Serif"/>
          <w:color w:val="000000"/>
          <w:sz w:val="16"/>
          <w:szCs w:val="16"/>
        </w:rPr>
      </w:pPr>
    </w:p>
    <w:p w:rsidR="00B92C66" w:rsidRPr="00761C50" w:rsidRDefault="00B92C66" w:rsidP="00761C50">
      <w:pPr>
        <w:shd w:val="clear" w:color="auto" w:fill="FFFFFF"/>
        <w:tabs>
          <w:tab w:val="left" w:pos="360"/>
        </w:tabs>
        <w:spacing w:after="0" w:line="360" w:lineRule="auto"/>
        <w:ind w:firstLine="72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61C50">
        <w:rPr>
          <w:rFonts w:ascii="Liberation Serif" w:hAnsi="Liberation Serif" w:cs="Liberation Serif"/>
          <w:color w:val="000000"/>
          <w:sz w:val="28"/>
          <w:szCs w:val="28"/>
        </w:rPr>
        <w:t xml:space="preserve">В конкурсе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могут принять участие педагоги </w:t>
      </w:r>
      <w:r w:rsidRPr="00761C50">
        <w:rPr>
          <w:rFonts w:ascii="Liberation Serif" w:hAnsi="Liberation Serif" w:cs="Liberation Serif"/>
          <w:color w:val="000000"/>
          <w:sz w:val="28"/>
          <w:szCs w:val="28"/>
        </w:rPr>
        <w:t>любых образовательных учреждений.</w:t>
      </w:r>
    </w:p>
    <w:p w:rsidR="00B92C66" w:rsidRPr="00761C50" w:rsidRDefault="00B92C66" w:rsidP="00761C50">
      <w:pPr>
        <w:shd w:val="clear" w:color="auto" w:fill="FFFFFF"/>
        <w:tabs>
          <w:tab w:val="left" w:pos="360"/>
        </w:tabs>
        <w:spacing w:after="0" w:line="360" w:lineRule="auto"/>
        <w:jc w:val="both"/>
        <w:rPr>
          <w:rFonts w:ascii="Liberation Serif" w:hAnsi="Liberation Serif" w:cs="Liberation Serif"/>
          <w:color w:val="000000"/>
          <w:sz w:val="16"/>
          <w:szCs w:val="16"/>
        </w:rPr>
      </w:pPr>
    </w:p>
    <w:p w:rsidR="00B92C66" w:rsidRPr="00761C50" w:rsidRDefault="00B92C66" w:rsidP="00761C50">
      <w:pPr>
        <w:shd w:val="clear" w:color="auto" w:fill="FFFFFF"/>
        <w:tabs>
          <w:tab w:val="left" w:pos="360"/>
        </w:tabs>
        <w:spacing w:after="0" w:line="36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61C50">
        <w:rPr>
          <w:rFonts w:ascii="Liberation Serif" w:hAnsi="Liberation Serif" w:cs="Liberation Serif"/>
          <w:b/>
          <w:bCs/>
          <w:sz w:val="28"/>
          <w:szCs w:val="28"/>
        </w:rPr>
        <w:t>Номинации конкурса и требования к конкурсным работам</w:t>
      </w:r>
    </w:p>
    <w:p w:rsidR="00B92C66" w:rsidRPr="00761C50" w:rsidRDefault="00B92C66" w:rsidP="00761C50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Лучшая методическая разработка.</w:t>
      </w:r>
    </w:p>
    <w:p w:rsidR="00B92C66" w:rsidRPr="00761C50" w:rsidRDefault="00B92C66" w:rsidP="00761C50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Лучший педагогический проект.</w:t>
      </w:r>
    </w:p>
    <w:p w:rsidR="00B92C66" w:rsidRPr="00761C50" w:rsidRDefault="00B92C66" w:rsidP="00761C50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Л</w:t>
      </w:r>
      <w:r w:rsidRPr="00761C50">
        <w:rPr>
          <w:rFonts w:ascii="Liberation Serif" w:hAnsi="Liberation Serif" w:cs="Liberation Serif"/>
          <w:color w:val="000000"/>
          <w:sz w:val="28"/>
          <w:szCs w:val="28"/>
        </w:rPr>
        <w:t>учшая н</w:t>
      </w:r>
      <w:r>
        <w:rPr>
          <w:rFonts w:ascii="Liberation Serif" w:hAnsi="Liberation Serif" w:cs="Liberation Serif"/>
          <w:color w:val="000000"/>
          <w:sz w:val="28"/>
          <w:szCs w:val="28"/>
        </w:rPr>
        <w:t>аучно–исследовательская работа.</w:t>
      </w:r>
    </w:p>
    <w:p w:rsidR="00B92C66" w:rsidRPr="00761C50" w:rsidRDefault="00B92C66" w:rsidP="00761C50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Лучший педагогический опыт.</w:t>
      </w:r>
    </w:p>
    <w:p w:rsidR="00B92C66" w:rsidRPr="00761C50" w:rsidRDefault="00B92C66" w:rsidP="00761C50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Лучшая педагогическая статья.</w:t>
      </w:r>
    </w:p>
    <w:p w:rsidR="00B92C66" w:rsidRPr="00761C50" w:rsidRDefault="00B92C66" w:rsidP="00761C50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Лучшая авторская программа.</w:t>
      </w:r>
    </w:p>
    <w:p w:rsidR="00B92C66" w:rsidRPr="00761C50" w:rsidRDefault="00B92C66" w:rsidP="00761C50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Л</w:t>
      </w:r>
      <w:r w:rsidRPr="00761C50">
        <w:rPr>
          <w:rFonts w:ascii="Liberation Serif" w:hAnsi="Liberation Serif" w:cs="Liberation Serif"/>
          <w:color w:val="000000"/>
          <w:sz w:val="28"/>
          <w:szCs w:val="28"/>
        </w:rPr>
        <w:t>учшее н</w:t>
      </w:r>
      <w:r>
        <w:rPr>
          <w:rFonts w:ascii="Liberation Serif" w:hAnsi="Liberation Serif" w:cs="Liberation Serif"/>
          <w:color w:val="000000"/>
          <w:sz w:val="28"/>
          <w:szCs w:val="28"/>
        </w:rPr>
        <w:t>аглядно–дидактическое пособие.</w:t>
      </w:r>
    </w:p>
    <w:p w:rsidR="00B92C66" w:rsidRPr="00761C50" w:rsidRDefault="00B92C66" w:rsidP="00761C50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Лучший конспект занятия.</w:t>
      </w:r>
    </w:p>
    <w:p w:rsidR="00B92C66" w:rsidRPr="00761C50" w:rsidRDefault="00B92C66" w:rsidP="00761C50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Лучший конспект урока.</w:t>
      </w:r>
    </w:p>
    <w:p w:rsidR="00B92C66" w:rsidRPr="00761C50" w:rsidRDefault="00B92C66" w:rsidP="00761C50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Л</w:t>
      </w:r>
      <w:r w:rsidRPr="00761C50">
        <w:rPr>
          <w:rFonts w:ascii="Liberation Serif" w:hAnsi="Liberation Serif" w:cs="Liberation Serif"/>
          <w:color w:val="000000"/>
          <w:sz w:val="28"/>
          <w:szCs w:val="28"/>
        </w:rPr>
        <w:t>учший кон</w:t>
      </w:r>
      <w:r>
        <w:rPr>
          <w:rFonts w:ascii="Liberation Serif" w:hAnsi="Liberation Serif" w:cs="Liberation Serif"/>
          <w:color w:val="000000"/>
          <w:sz w:val="28"/>
          <w:szCs w:val="28"/>
        </w:rPr>
        <w:t>спект внеклассного мероприятия.</w:t>
      </w:r>
    </w:p>
    <w:p w:rsidR="00B92C66" w:rsidRPr="00761C50" w:rsidRDefault="00B92C66" w:rsidP="00761C50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Л</w:t>
      </w:r>
      <w:r w:rsidRPr="00761C50">
        <w:rPr>
          <w:rFonts w:ascii="Liberation Serif" w:hAnsi="Liberation Serif" w:cs="Liberation Serif"/>
          <w:color w:val="000000"/>
          <w:sz w:val="28"/>
          <w:szCs w:val="28"/>
        </w:rPr>
        <w:t>учший кон</w:t>
      </w:r>
      <w:r>
        <w:rPr>
          <w:rFonts w:ascii="Liberation Serif" w:hAnsi="Liberation Serif" w:cs="Liberation Serif"/>
          <w:color w:val="000000"/>
          <w:sz w:val="28"/>
          <w:szCs w:val="28"/>
        </w:rPr>
        <w:t>спект методического мероприятия.</w:t>
      </w:r>
    </w:p>
    <w:p w:rsidR="00B92C66" w:rsidRPr="00761C50" w:rsidRDefault="00B92C66" w:rsidP="00761C50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Лучшее родительское собрание.</w:t>
      </w:r>
    </w:p>
    <w:p w:rsidR="00B92C66" w:rsidRPr="00761C50" w:rsidRDefault="00B92C66" w:rsidP="00761C50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Лучшая печатная консультация.</w:t>
      </w:r>
    </w:p>
    <w:p w:rsidR="00B92C66" w:rsidRPr="00761C50" w:rsidRDefault="00B92C66" w:rsidP="00761C50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Лучший кабинет.</w:t>
      </w:r>
    </w:p>
    <w:p w:rsidR="00B92C66" w:rsidRPr="00761C50" w:rsidRDefault="00B92C66" w:rsidP="00761C50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Л</w:t>
      </w:r>
      <w:r w:rsidRPr="00761C50">
        <w:rPr>
          <w:rFonts w:ascii="Liberation Serif" w:hAnsi="Liberation Serif" w:cs="Liberation Serif"/>
          <w:color w:val="000000"/>
          <w:sz w:val="28"/>
          <w:szCs w:val="28"/>
        </w:rPr>
        <w:t>учшая ра</w:t>
      </w:r>
      <w:r>
        <w:rPr>
          <w:rFonts w:ascii="Liberation Serif" w:hAnsi="Liberation Serif" w:cs="Liberation Serif"/>
          <w:color w:val="000000"/>
          <w:sz w:val="28"/>
          <w:szCs w:val="28"/>
        </w:rPr>
        <w:t>звивающая среда группы, класса.</w:t>
      </w:r>
    </w:p>
    <w:p w:rsidR="00B92C66" w:rsidRPr="00761C50" w:rsidRDefault="00B92C66" w:rsidP="00761C50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Лучший мастер-класс.</w:t>
      </w:r>
    </w:p>
    <w:p w:rsidR="00B92C66" w:rsidRPr="00761C50" w:rsidRDefault="00B92C66" w:rsidP="00761C50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Л</w:t>
      </w:r>
      <w:r w:rsidRPr="00761C50">
        <w:rPr>
          <w:rFonts w:ascii="Liberation Serif" w:hAnsi="Liberation Serif" w:cs="Liberation Serif"/>
          <w:color w:val="000000"/>
          <w:sz w:val="28"/>
          <w:szCs w:val="28"/>
        </w:rPr>
        <w:t>учшая творческая работа: изобразительное и декоративно</w:t>
      </w:r>
      <w:r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Pr="00761C50">
        <w:rPr>
          <w:rFonts w:ascii="Liberation Serif" w:hAnsi="Liberation Serif" w:cs="Liberation Serif"/>
          <w:color w:val="000000"/>
          <w:sz w:val="28"/>
          <w:szCs w:val="28"/>
        </w:rPr>
        <w:t>п</w:t>
      </w:r>
      <w:r>
        <w:rPr>
          <w:rFonts w:ascii="Liberation Serif" w:hAnsi="Liberation Serif" w:cs="Liberation Serif"/>
          <w:color w:val="000000"/>
          <w:sz w:val="28"/>
          <w:szCs w:val="28"/>
        </w:rPr>
        <w:t>рикладное искусство.</w:t>
      </w:r>
    </w:p>
    <w:p w:rsidR="00B92C66" w:rsidRPr="00761C50" w:rsidRDefault="00B92C66" w:rsidP="00761C50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Лучший фотоальбом.</w:t>
      </w:r>
    </w:p>
    <w:p w:rsidR="00B92C66" w:rsidRPr="00761C50" w:rsidRDefault="00B92C66" w:rsidP="00761C50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Лучший видеофильм.</w:t>
      </w:r>
    </w:p>
    <w:p w:rsidR="00B92C66" w:rsidRPr="00761C50" w:rsidRDefault="00B92C66" w:rsidP="00761C50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Л</w:t>
      </w:r>
      <w:r w:rsidRPr="00761C50">
        <w:rPr>
          <w:rFonts w:ascii="Liberation Serif" w:hAnsi="Liberation Serif" w:cs="Liberation Serif"/>
          <w:color w:val="000000"/>
          <w:sz w:val="28"/>
          <w:szCs w:val="28"/>
        </w:rPr>
        <w:t>учший сайт, блог, интернет</w:t>
      </w:r>
      <w:r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Pr="00761C50">
        <w:rPr>
          <w:rFonts w:ascii="Liberation Serif" w:hAnsi="Liberation Serif" w:cs="Liberation Serif"/>
          <w:color w:val="000000"/>
          <w:sz w:val="28"/>
          <w:szCs w:val="28"/>
        </w:rPr>
        <w:t>с</w:t>
      </w:r>
      <w:r>
        <w:rPr>
          <w:rFonts w:ascii="Liberation Serif" w:hAnsi="Liberation Serif" w:cs="Liberation Serif"/>
          <w:color w:val="000000"/>
          <w:sz w:val="28"/>
          <w:szCs w:val="28"/>
        </w:rPr>
        <w:t>траница (ОУ, педагога).</w:t>
      </w:r>
    </w:p>
    <w:p w:rsidR="00B92C66" w:rsidRPr="00761C50" w:rsidRDefault="00B92C66" w:rsidP="00761C50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Л</w:t>
      </w:r>
      <w:r w:rsidRPr="00761C50">
        <w:rPr>
          <w:rFonts w:ascii="Liberation Serif" w:hAnsi="Liberation Serif" w:cs="Liberation Serif"/>
          <w:color w:val="000000"/>
          <w:sz w:val="28"/>
          <w:szCs w:val="28"/>
        </w:rPr>
        <w:t>учшая презентация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к занятию, уроку, мероприятию.</w:t>
      </w:r>
    </w:p>
    <w:p w:rsidR="00B92C66" w:rsidRPr="00761C50" w:rsidRDefault="00B92C66" w:rsidP="00761C50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Л</w:t>
      </w:r>
      <w:r w:rsidRPr="00761C50">
        <w:rPr>
          <w:rFonts w:ascii="Liberation Serif" w:hAnsi="Liberation Serif" w:cs="Liberation Serif"/>
          <w:color w:val="000000"/>
          <w:sz w:val="28"/>
          <w:szCs w:val="28"/>
        </w:rPr>
        <w:t>учшая презентация проекта, программы, педагогического опыта и т.д.</w:t>
      </w:r>
    </w:p>
    <w:p w:rsidR="00B92C66" w:rsidRPr="00761C50" w:rsidRDefault="00B92C66" w:rsidP="00761C50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firstLine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Л</w:t>
      </w:r>
      <w:r w:rsidRPr="00761C50">
        <w:rPr>
          <w:rFonts w:ascii="Liberation Serif" w:hAnsi="Liberation Serif" w:cs="Liberation Serif"/>
          <w:color w:val="000000"/>
          <w:sz w:val="28"/>
          <w:szCs w:val="28"/>
        </w:rPr>
        <w:t>учшее педагогическое портфолио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B92C66" w:rsidRPr="00761C50" w:rsidRDefault="00B92C66" w:rsidP="00761C50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rPr>
          <w:rFonts w:ascii="Liberation Serif" w:hAnsi="Liberation Serif" w:cs="Liberation Serif"/>
          <w:color w:val="000000"/>
          <w:sz w:val="16"/>
          <w:szCs w:val="16"/>
        </w:rPr>
      </w:pPr>
    </w:p>
    <w:p w:rsidR="00B92C66" w:rsidRPr="00761C50" w:rsidRDefault="00B92C66" w:rsidP="00761C50">
      <w:pPr>
        <w:shd w:val="clear" w:color="auto" w:fill="FFFFFF"/>
        <w:tabs>
          <w:tab w:val="left" w:pos="360"/>
        </w:tabs>
        <w:spacing w:after="0" w:line="360" w:lineRule="auto"/>
        <w:rPr>
          <w:rFonts w:ascii="Liberation Serif" w:hAnsi="Liberation Serif" w:cs="Liberation Serif"/>
          <w:b/>
          <w:bCs/>
          <w:sz w:val="28"/>
          <w:szCs w:val="28"/>
        </w:rPr>
      </w:pPr>
      <w:r w:rsidRPr="00761C50">
        <w:rPr>
          <w:rFonts w:ascii="Liberation Serif" w:hAnsi="Liberation Serif" w:cs="Liberation Serif"/>
          <w:b/>
          <w:bCs/>
          <w:sz w:val="28"/>
          <w:szCs w:val="28"/>
        </w:rPr>
        <w:t>Требования к оформлению и содержанию материалов:</w:t>
      </w:r>
    </w:p>
    <w:p w:rsidR="00B92C66" w:rsidRPr="00761C50" w:rsidRDefault="00B92C66" w:rsidP="00761C50">
      <w:pPr>
        <w:shd w:val="clear" w:color="auto" w:fill="FFFFFF"/>
        <w:tabs>
          <w:tab w:val="left" w:pos="360"/>
        </w:tabs>
        <w:spacing w:after="0" w:line="36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761C50">
        <w:rPr>
          <w:rFonts w:ascii="Liberation Serif" w:hAnsi="Liberation Serif" w:cs="Liberation Serif"/>
          <w:color w:val="000000"/>
          <w:sz w:val="28"/>
          <w:szCs w:val="28"/>
        </w:rPr>
        <w:t>Особые требования к формату, форме, шрифту, оформлению, объему работы не предъявляются. Количество представляемых на конкурс работ от одного автора и от одного образовательного учреждения не ограничено.</w:t>
      </w:r>
    </w:p>
    <w:p w:rsidR="00B92C66" w:rsidRPr="00761C50" w:rsidRDefault="00B92C66" w:rsidP="00D725B2">
      <w:pPr>
        <w:tabs>
          <w:tab w:val="left" w:pos="360"/>
        </w:tabs>
        <w:spacing w:after="0" w:line="36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761C50">
        <w:rPr>
          <w:rFonts w:ascii="Liberation Serif" w:hAnsi="Liberation Serif" w:cs="Liberation Serif"/>
          <w:sz w:val="28"/>
          <w:szCs w:val="28"/>
        </w:rPr>
        <w:t>По итогам Конкурса все участники получают дипломы победителя. Рассылка дипломов осуществляется в течение 1 рабочего дня на адрес электронной почты, указанный в заявке на участие в конкурсе.</w:t>
      </w:r>
    </w:p>
    <w:p w:rsidR="00B92C66" w:rsidRPr="00D725B2" w:rsidRDefault="00B92C66" w:rsidP="00761C50">
      <w:pPr>
        <w:shd w:val="clear" w:color="auto" w:fill="FFFFFF"/>
        <w:tabs>
          <w:tab w:val="left" w:pos="0"/>
          <w:tab w:val="left" w:pos="360"/>
        </w:tabs>
        <w:spacing w:after="0" w:line="360" w:lineRule="auto"/>
        <w:jc w:val="both"/>
        <w:rPr>
          <w:rFonts w:ascii="Liberation Serif" w:hAnsi="Liberation Serif" w:cs="Liberation Serif"/>
          <w:sz w:val="16"/>
          <w:szCs w:val="16"/>
        </w:rPr>
      </w:pPr>
    </w:p>
    <w:p w:rsidR="00B92C66" w:rsidRPr="00761C50" w:rsidRDefault="00B92C66" w:rsidP="00761C50">
      <w:pPr>
        <w:shd w:val="clear" w:color="auto" w:fill="FFFFFF"/>
        <w:tabs>
          <w:tab w:val="left" w:pos="360"/>
        </w:tabs>
        <w:spacing w:after="0" w:line="36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761C50">
        <w:rPr>
          <w:rFonts w:ascii="Liberation Serif" w:hAnsi="Liberation Serif" w:cs="Liberation Serif"/>
          <w:b/>
          <w:bCs/>
          <w:sz w:val="28"/>
          <w:szCs w:val="28"/>
        </w:rPr>
        <w:t>Чтобы принять участие в конкурсе нужно:</w:t>
      </w:r>
    </w:p>
    <w:p w:rsidR="00B92C66" w:rsidRPr="00D725B2" w:rsidRDefault="00B92C66" w:rsidP="00761C50">
      <w:pPr>
        <w:shd w:val="clear" w:color="auto" w:fill="FFFFFF"/>
        <w:tabs>
          <w:tab w:val="left" w:pos="360"/>
        </w:tabs>
        <w:spacing w:after="0"/>
        <w:jc w:val="both"/>
        <w:rPr>
          <w:rFonts w:ascii="Liberation Serif" w:hAnsi="Liberation Serif" w:cs="Liberation Serif"/>
          <w:sz w:val="16"/>
          <w:szCs w:val="16"/>
        </w:rPr>
      </w:pPr>
    </w:p>
    <w:p w:rsidR="00B92C66" w:rsidRPr="00761C50" w:rsidRDefault="00B92C66" w:rsidP="00761C50">
      <w:pPr>
        <w:shd w:val="clear" w:color="auto" w:fill="FFFFFF"/>
        <w:tabs>
          <w:tab w:val="left" w:pos="36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noProof/>
        </w:rPr>
        <w:pict>
          <v:group id="_x0000_s1027" style="position:absolute;left:0;text-align:left;margin-left:9pt;margin-top:3.7pt;width:459pt;height:1in;z-index:251659264" coordorigin="654,14115" coordsize="10766,2004">
            <v:group id="_x0000_s1028" style="position:absolute;left:654;top:14115;width:3164;height:2004" coordorigin="838,12407" coordsize="3164,1340">
              <v:roundrect id="_x0000_s1029" style="position:absolute;left:838;top:12407;width:3164;height:1340" arcsize="10923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105;top:12675;width:2428;height:921" strokecolor="white">
                <v:textbox style="mso-next-textbox:#_x0000_s1030">
                  <w:txbxContent>
                    <w:p w:rsidR="00B92C66" w:rsidRPr="00D725B2" w:rsidRDefault="00B92C66" w:rsidP="008410ED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 w:rsidRPr="00D725B2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Заполнить</w:t>
                      </w:r>
                    </w:p>
                    <w:p w:rsidR="00B92C66" w:rsidRPr="00D725B2" w:rsidRDefault="00B92C66" w:rsidP="008410ED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 w:rsidRPr="00D725B2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заявку</w:t>
                      </w:r>
                    </w:p>
                  </w:txbxContent>
                </v:textbox>
              </v:shape>
            </v:group>
            <v:group id="_x0000_s1031" style="position:absolute;left:4243;top:14115;width:3164;height:2004" coordorigin="838,12407" coordsize="3164,1340">
              <v:roundrect id="_x0000_s1032" style="position:absolute;left:838;top:12407;width:3164;height:1340" arcsize="10923f" strokeweight="1.5pt"/>
              <v:shape id="_x0000_s1033" type="#_x0000_t202" style="position:absolute;left:1105;top:12675;width:2428;height:921" strokecolor="white">
                <v:textbox style="mso-next-textbox:#_x0000_s1033">
                  <w:txbxContent>
                    <w:p w:rsidR="00B92C66" w:rsidRPr="00D725B2" w:rsidRDefault="00B92C66" w:rsidP="008410ED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 w:rsidRPr="00D725B2"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Оплатить орг.взнос</w:t>
                      </w:r>
                    </w:p>
                  </w:txbxContent>
                </v:textbox>
              </v:shape>
            </v:group>
            <v:roundrect id="_x0000_s1034" style="position:absolute;left:7887;top:14115;width:3533;height:2004" arcsize="10923f" strokeweight="1.5pt"/>
            <v:shape id="_x0000_s1035" type="#_x0000_t202" style="position:absolute;left:8185;top:14300;width:2711;height:1593" strokecolor="white">
              <v:textbox style="mso-next-textbox:#_x0000_s1035">
                <w:txbxContent>
                  <w:p w:rsidR="00B92C66" w:rsidRPr="00844845" w:rsidRDefault="00B92C66" w:rsidP="00D725B2">
                    <w:pPr>
                      <w:shd w:val="clear" w:color="auto" w:fill="FFFFFF"/>
                      <w:spacing w:after="0" w:line="240" w:lineRule="auto"/>
                      <w:jc w:val="center"/>
                      <w:rPr>
                        <w:rFonts w:ascii="Liberation Serif" w:hAnsi="Liberation Serif" w:cs="Liberation Serif"/>
                      </w:rPr>
                    </w:pPr>
                    <w:r w:rsidRPr="00844845">
                      <w:rPr>
                        <w:rFonts w:ascii="Liberation Serif" w:hAnsi="Liberation Serif" w:cs="Liberation Serif"/>
                      </w:rPr>
                      <w:t>Отправить письмо с материалами конкурса, заявкой и оплатой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6" type="#_x0000_t32" style="position:absolute;left:3818;top:14953;width:425;height:0" o:connectortype="straight">
              <v:stroke endarrow="block"/>
            </v:shape>
            <v:shape id="_x0000_s1037" type="#_x0000_t32" style="position:absolute;left:7407;top:15053;width:480;height:0" o:connectortype="straight">
              <v:stroke endarrow="block"/>
            </v:shape>
          </v:group>
        </w:pict>
      </w:r>
    </w:p>
    <w:p w:rsidR="00B92C66" w:rsidRPr="00761C50" w:rsidRDefault="00B92C66" w:rsidP="00761C50">
      <w:pPr>
        <w:shd w:val="clear" w:color="auto" w:fill="FFFFFF"/>
        <w:tabs>
          <w:tab w:val="left" w:pos="36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B92C66" w:rsidRPr="00761C50" w:rsidRDefault="00B92C66" w:rsidP="00761C50">
      <w:pPr>
        <w:shd w:val="clear" w:color="auto" w:fill="FFFFFF"/>
        <w:tabs>
          <w:tab w:val="left" w:pos="36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B92C66" w:rsidRPr="00761C50" w:rsidRDefault="00B92C66" w:rsidP="00761C50">
      <w:pPr>
        <w:shd w:val="clear" w:color="auto" w:fill="FFFFFF"/>
        <w:tabs>
          <w:tab w:val="left" w:pos="36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B92C66" w:rsidRPr="00844845" w:rsidRDefault="00B92C66" w:rsidP="00761C50">
      <w:pPr>
        <w:shd w:val="clear" w:color="auto" w:fill="FFFFFF"/>
        <w:tabs>
          <w:tab w:val="left" w:pos="360"/>
        </w:tabs>
        <w:spacing w:after="0" w:line="360" w:lineRule="auto"/>
        <w:jc w:val="both"/>
        <w:rPr>
          <w:rFonts w:ascii="Liberation Serif" w:hAnsi="Liberation Serif" w:cs="Liberation Serif"/>
          <w:sz w:val="16"/>
          <w:szCs w:val="16"/>
        </w:rPr>
      </w:pPr>
    </w:p>
    <w:tbl>
      <w:tblPr>
        <w:tblW w:w="102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3"/>
        <w:gridCol w:w="3690"/>
        <w:gridCol w:w="5953"/>
      </w:tblGrid>
      <w:tr w:rsidR="00B92C66" w:rsidRPr="00761C50" w:rsidTr="00844845">
        <w:trPr>
          <w:trHeight w:val="343"/>
        </w:trPr>
        <w:tc>
          <w:tcPr>
            <w:tcW w:w="10206" w:type="dxa"/>
            <w:gridSpan w:val="3"/>
            <w:vAlign w:val="center"/>
          </w:tcPr>
          <w:p w:rsidR="00B92C66" w:rsidRPr="00761C50" w:rsidRDefault="00B92C66" w:rsidP="00844845">
            <w:pPr>
              <w:tabs>
                <w:tab w:val="left" w:pos="360"/>
              </w:tabs>
              <w:spacing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1C50">
              <w:rPr>
                <w:rFonts w:ascii="Liberation Serif" w:hAnsi="Liberation Serif" w:cs="Liberation Serif"/>
                <w:sz w:val="28"/>
                <w:szCs w:val="28"/>
              </w:rPr>
              <w:t xml:space="preserve">Заявка на участие во </w:t>
            </w:r>
            <w:r w:rsidRPr="00761C50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761C50">
              <w:rPr>
                <w:rStyle w:val="apple-style-span"/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Всероссийском конкурсе </w:t>
            </w:r>
            <w:r w:rsidRPr="00761C50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Педагог–</w:t>
            </w:r>
            <w:r w:rsidRPr="00761C50">
              <w:rPr>
                <w:rFonts w:ascii="Liberation Serif" w:hAnsi="Liberation Serif" w:cs="Liberation Serif"/>
                <w:sz w:val="28"/>
                <w:szCs w:val="28"/>
              </w:rPr>
              <w:t>новатор»</w:t>
            </w:r>
          </w:p>
        </w:tc>
      </w:tr>
      <w:tr w:rsidR="00B92C66" w:rsidRPr="00761C50" w:rsidTr="005969F0">
        <w:tc>
          <w:tcPr>
            <w:tcW w:w="563" w:type="dxa"/>
            <w:vAlign w:val="center"/>
          </w:tcPr>
          <w:p w:rsidR="00B92C66" w:rsidRPr="00761C50" w:rsidRDefault="00B92C66" w:rsidP="00844845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1C50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690" w:type="dxa"/>
            <w:vAlign w:val="center"/>
          </w:tcPr>
          <w:p w:rsidR="00B92C66" w:rsidRPr="00761C50" w:rsidRDefault="00B92C66" w:rsidP="005969F0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ФИО</w:t>
            </w:r>
            <w:r w:rsidRPr="00761C50">
              <w:rPr>
                <w:rFonts w:ascii="Liberation Serif" w:hAnsi="Liberation Serif" w:cs="Liberation Serif"/>
                <w:sz w:val="28"/>
                <w:szCs w:val="28"/>
              </w:rPr>
              <w:t xml:space="preserve"> автора (авторов)</w:t>
            </w:r>
          </w:p>
        </w:tc>
        <w:tc>
          <w:tcPr>
            <w:tcW w:w="5953" w:type="dxa"/>
            <w:vAlign w:val="center"/>
          </w:tcPr>
          <w:p w:rsidR="00B92C66" w:rsidRPr="00761C50" w:rsidRDefault="00B92C66" w:rsidP="005969F0">
            <w:pPr>
              <w:tabs>
                <w:tab w:val="left" w:pos="360"/>
              </w:tabs>
              <w:spacing w:after="0" w:line="36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92C66" w:rsidRPr="00761C50" w:rsidTr="005969F0">
        <w:tc>
          <w:tcPr>
            <w:tcW w:w="563" w:type="dxa"/>
            <w:vAlign w:val="center"/>
          </w:tcPr>
          <w:p w:rsidR="00B92C66" w:rsidRPr="00761C50" w:rsidRDefault="00B92C66" w:rsidP="00844845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1C50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3690" w:type="dxa"/>
            <w:vAlign w:val="center"/>
          </w:tcPr>
          <w:p w:rsidR="00B92C66" w:rsidRPr="00761C50" w:rsidRDefault="00B92C66" w:rsidP="005969F0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761C50">
              <w:rPr>
                <w:rFonts w:ascii="Liberation Serif" w:hAnsi="Liberation Serif" w:cs="Liberation Serif"/>
                <w:sz w:val="28"/>
                <w:szCs w:val="28"/>
              </w:rPr>
              <w:t xml:space="preserve">Образовательное учреждение </w:t>
            </w:r>
          </w:p>
        </w:tc>
        <w:tc>
          <w:tcPr>
            <w:tcW w:w="5953" w:type="dxa"/>
            <w:vAlign w:val="center"/>
          </w:tcPr>
          <w:p w:rsidR="00B92C66" w:rsidRPr="00761C50" w:rsidRDefault="00B92C66" w:rsidP="005969F0">
            <w:pPr>
              <w:tabs>
                <w:tab w:val="left" w:pos="360"/>
              </w:tabs>
              <w:spacing w:after="0" w:line="360" w:lineRule="auto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</w:p>
        </w:tc>
      </w:tr>
      <w:tr w:rsidR="00B92C66" w:rsidRPr="00761C50" w:rsidTr="005969F0">
        <w:tc>
          <w:tcPr>
            <w:tcW w:w="563" w:type="dxa"/>
            <w:vAlign w:val="center"/>
          </w:tcPr>
          <w:p w:rsidR="00B92C66" w:rsidRPr="00761C50" w:rsidRDefault="00B92C66" w:rsidP="00844845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1C50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3690" w:type="dxa"/>
            <w:vAlign w:val="center"/>
          </w:tcPr>
          <w:p w:rsidR="00B92C66" w:rsidRPr="00761C50" w:rsidRDefault="00B92C66" w:rsidP="005969F0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1C50">
              <w:rPr>
                <w:rFonts w:ascii="Liberation Serif" w:hAnsi="Liberation Serif" w:cs="Liberation Serif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5953" w:type="dxa"/>
            <w:vAlign w:val="center"/>
          </w:tcPr>
          <w:p w:rsidR="00B92C66" w:rsidRPr="00761C50" w:rsidRDefault="00B92C66" w:rsidP="005969F0">
            <w:pPr>
              <w:tabs>
                <w:tab w:val="left" w:pos="360"/>
              </w:tabs>
              <w:spacing w:after="0" w:line="360" w:lineRule="auto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</w:p>
        </w:tc>
      </w:tr>
      <w:tr w:rsidR="00B92C66" w:rsidRPr="00761C50" w:rsidTr="005969F0">
        <w:tc>
          <w:tcPr>
            <w:tcW w:w="563" w:type="dxa"/>
            <w:vAlign w:val="center"/>
          </w:tcPr>
          <w:p w:rsidR="00B92C66" w:rsidRPr="00761C50" w:rsidRDefault="00B92C66" w:rsidP="005969F0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1C50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3690" w:type="dxa"/>
            <w:vAlign w:val="center"/>
          </w:tcPr>
          <w:p w:rsidR="00B92C66" w:rsidRPr="00761C50" w:rsidRDefault="00B92C66" w:rsidP="005969F0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Электронный адрес </w:t>
            </w:r>
            <w:r w:rsidRPr="00761C50">
              <w:rPr>
                <w:rFonts w:ascii="Liberation Serif" w:hAnsi="Liberation Serif" w:cs="Liberation Serif"/>
                <w:sz w:val="28"/>
                <w:szCs w:val="28"/>
              </w:rPr>
              <w:t>для отправки диплома</w:t>
            </w:r>
          </w:p>
        </w:tc>
        <w:tc>
          <w:tcPr>
            <w:tcW w:w="5953" w:type="dxa"/>
            <w:vAlign w:val="center"/>
          </w:tcPr>
          <w:p w:rsidR="00B92C66" w:rsidRPr="00761C50" w:rsidRDefault="00B92C66" w:rsidP="005969F0">
            <w:pPr>
              <w:tabs>
                <w:tab w:val="left" w:pos="360"/>
              </w:tabs>
              <w:spacing w:after="0" w:line="360" w:lineRule="auto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</w:p>
        </w:tc>
      </w:tr>
    </w:tbl>
    <w:p w:rsidR="00B92C66" w:rsidRPr="005969F0" w:rsidRDefault="00B92C66" w:rsidP="00761C50">
      <w:pPr>
        <w:shd w:val="clear" w:color="auto" w:fill="FFFFFF"/>
        <w:tabs>
          <w:tab w:val="left" w:pos="360"/>
        </w:tabs>
        <w:spacing w:after="0" w:line="360" w:lineRule="auto"/>
        <w:jc w:val="both"/>
        <w:rPr>
          <w:rFonts w:ascii="Liberation Serif" w:hAnsi="Liberation Serif" w:cs="Liberation Serif"/>
          <w:sz w:val="16"/>
          <w:szCs w:val="16"/>
        </w:rPr>
      </w:pPr>
    </w:p>
    <w:p w:rsidR="00B92C66" w:rsidRPr="00761C50" w:rsidRDefault="00B92C66" w:rsidP="00761C50">
      <w:pPr>
        <w:shd w:val="clear" w:color="auto" w:fill="FFFFFF"/>
        <w:tabs>
          <w:tab w:val="left" w:pos="360"/>
        </w:tabs>
        <w:ind w:hanging="1"/>
        <w:rPr>
          <w:rFonts w:ascii="Liberation Serif" w:hAnsi="Liberation Serif" w:cs="Liberation Serif"/>
          <w:sz w:val="28"/>
          <w:szCs w:val="28"/>
        </w:rPr>
      </w:pPr>
      <w:r w:rsidRPr="00761C50">
        <w:rPr>
          <w:rFonts w:ascii="Liberation Serif" w:hAnsi="Liberation Serif" w:cs="Liberation Serif"/>
          <w:b/>
          <w:bCs/>
          <w:sz w:val="28"/>
          <w:szCs w:val="28"/>
        </w:rPr>
        <w:t>Как оплатить организационный взнос</w:t>
      </w:r>
      <w:r w:rsidRPr="00761C50">
        <w:rPr>
          <w:rFonts w:ascii="Liberation Serif" w:hAnsi="Liberation Serif" w:cs="Liberation Serif"/>
          <w:sz w:val="28"/>
          <w:szCs w:val="28"/>
        </w:rPr>
        <w:t>?</w:t>
      </w:r>
    </w:p>
    <w:p w:rsidR="00B92C66" w:rsidRPr="00761C50" w:rsidRDefault="00B92C66" w:rsidP="005969F0">
      <w:pPr>
        <w:shd w:val="clear" w:color="auto" w:fill="FFFFFF"/>
        <w:tabs>
          <w:tab w:val="left" w:pos="360"/>
        </w:tabs>
        <w:spacing w:after="0"/>
        <w:ind w:firstLine="72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</w:t>
      </w:r>
      <w:r w:rsidRPr="00761C50">
        <w:rPr>
          <w:rFonts w:ascii="Liberation Serif" w:hAnsi="Liberation Serif" w:cs="Liberation Serif"/>
          <w:sz w:val="28"/>
          <w:szCs w:val="28"/>
        </w:rPr>
        <w:t>азмер орг</w:t>
      </w:r>
      <w:r>
        <w:rPr>
          <w:rFonts w:ascii="Liberation Serif" w:hAnsi="Liberation Serif" w:cs="Liberation Serif"/>
          <w:sz w:val="28"/>
          <w:szCs w:val="28"/>
        </w:rPr>
        <w:t xml:space="preserve">анизационного взноса составляет </w:t>
      </w:r>
      <w:r w:rsidRPr="00761C50">
        <w:rPr>
          <w:rFonts w:ascii="Liberation Serif" w:hAnsi="Liberation Serif" w:cs="Liberation Serif"/>
          <w:sz w:val="28"/>
          <w:szCs w:val="28"/>
        </w:rPr>
        <w:t>200 рублей за каждого участника, если работа выполнена в соавторстве, то оргвзнос оплачивается одним чеком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B92C66" w:rsidRPr="005969F0" w:rsidRDefault="00B92C66" w:rsidP="00761C50">
      <w:pPr>
        <w:shd w:val="clear" w:color="auto" w:fill="FFFFFF"/>
        <w:tabs>
          <w:tab w:val="left" w:pos="360"/>
        </w:tabs>
        <w:spacing w:after="0"/>
        <w:jc w:val="both"/>
        <w:rPr>
          <w:rFonts w:ascii="Liberation Serif" w:hAnsi="Liberation Serif" w:cs="Liberation Serif"/>
          <w:sz w:val="16"/>
          <w:szCs w:val="16"/>
          <w:highlight w:val="yellow"/>
        </w:rPr>
      </w:pPr>
    </w:p>
    <w:p w:rsidR="00B92C66" w:rsidRPr="00761C50" w:rsidRDefault="00B92C66" w:rsidP="005969F0">
      <w:pPr>
        <w:shd w:val="clear" w:color="auto" w:fill="FFFFFF"/>
        <w:tabs>
          <w:tab w:val="left" w:pos="360"/>
        </w:tabs>
        <w:spacing w:after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761C50">
        <w:rPr>
          <w:rFonts w:ascii="Liberation Serif" w:hAnsi="Liberation Serif" w:cs="Liberation Serif"/>
          <w:sz w:val="28"/>
          <w:szCs w:val="28"/>
        </w:rPr>
        <w:t>Способы оплаты:</w:t>
      </w:r>
    </w:p>
    <w:p w:rsidR="00B92C66" w:rsidRPr="00761C50" w:rsidRDefault="00B92C66" w:rsidP="005969F0">
      <w:pPr>
        <w:pStyle w:val="ListParagraph"/>
        <w:numPr>
          <w:ilvl w:val="0"/>
          <w:numId w:val="1"/>
        </w:numPr>
        <w:shd w:val="clear" w:color="auto" w:fill="FFFFFF"/>
        <w:tabs>
          <w:tab w:val="left" w:pos="360"/>
        </w:tabs>
        <w:spacing w:after="0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61C50">
        <w:rPr>
          <w:rFonts w:ascii="Liberation Serif" w:hAnsi="Liberation Serif" w:cs="Liberation Serif"/>
          <w:sz w:val="28"/>
          <w:szCs w:val="28"/>
        </w:rPr>
        <w:t>Оплата на карту Сбербанка, номер карты 4817 7604 0465 1964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B92C66" w:rsidRPr="00761C50" w:rsidRDefault="00B92C66" w:rsidP="005969F0">
      <w:pPr>
        <w:pStyle w:val="ListParagraph"/>
        <w:numPr>
          <w:ilvl w:val="0"/>
          <w:numId w:val="1"/>
        </w:numPr>
        <w:shd w:val="clear" w:color="auto" w:fill="FFFFFF"/>
        <w:tabs>
          <w:tab w:val="left" w:pos="360"/>
        </w:tabs>
        <w:spacing w:after="0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61C50">
        <w:rPr>
          <w:rFonts w:ascii="Liberation Serif" w:hAnsi="Liberation Serif" w:cs="Liberation Serif"/>
          <w:sz w:val="28"/>
          <w:szCs w:val="28"/>
        </w:rPr>
        <w:t xml:space="preserve">Оплата на счет в Яндекс кошельке 410014315954306. </w:t>
      </w:r>
      <w:r w:rsidRPr="00761C50">
        <w:rPr>
          <w:rFonts w:ascii="Liberation Serif" w:hAnsi="Liberation Serif" w:cs="Liberation Serif"/>
          <w:color w:val="000000"/>
          <w:sz w:val="28"/>
          <w:szCs w:val="28"/>
        </w:rPr>
        <w:t>Необходимо указать ФИО участника Фестиваля.</w:t>
      </w:r>
    </w:p>
    <w:p w:rsidR="00B92C66" w:rsidRPr="007012C6" w:rsidRDefault="00B92C66" w:rsidP="00761C50">
      <w:pPr>
        <w:shd w:val="clear" w:color="auto" w:fill="FFFFFF"/>
        <w:tabs>
          <w:tab w:val="left" w:pos="360"/>
        </w:tabs>
        <w:spacing w:after="0"/>
        <w:jc w:val="both"/>
        <w:rPr>
          <w:rFonts w:ascii="Liberation Serif" w:hAnsi="Liberation Serif" w:cs="Liberation Serif"/>
          <w:sz w:val="16"/>
          <w:szCs w:val="16"/>
        </w:rPr>
      </w:pPr>
    </w:p>
    <w:p w:rsidR="00B92C66" w:rsidRPr="00761C50" w:rsidRDefault="00B92C66" w:rsidP="00761C50">
      <w:pPr>
        <w:shd w:val="clear" w:color="auto" w:fill="FFFFFF"/>
        <w:tabs>
          <w:tab w:val="left" w:pos="360"/>
        </w:tabs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761C50">
        <w:rPr>
          <w:rFonts w:ascii="Liberation Serif" w:hAnsi="Liberation Serif" w:cs="Liberation Serif"/>
          <w:b/>
          <w:bCs/>
          <w:sz w:val="28"/>
          <w:szCs w:val="28"/>
        </w:rPr>
        <w:t>Куда отправить конкурсные материалы?</w:t>
      </w:r>
    </w:p>
    <w:p w:rsidR="00B92C66" w:rsidRPr="00761C50" w:rsidRDefault="00B92C66" w:rsidP="005969F0">
      <w:pPr>
        <w:shd w:val="clear" w:color="auto" w:fill="FFFFFF"/>
        <w:tabs>
          <w:tab w:val="left" w:pos="360"/>
        </w:tabs>
        <w:spacing w:after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761C50">
        <w:rPr>
          <w:rFonts w:ascii="Liberation Serif" w:hAnsi="Liberation Serif" w:cs="Liberation Serif"/>
          <w:sz w:val="28"/>
          <w:szCs w:val="28"/>
        </w:rPr>
        <w:t>Письмо с конкурсными материалами, квитанцией и заявкой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61C50">
        <w:rPr>
          <w:rFonts w:ascii="Liberation Serif" w:hAnsi="Liberation Serif" w:cs="Liberation Serif"/>
          <w:sz w:val="28"/>
          <w:szCs w:val="28"/>
        </w:rPr>
        <w:t>необходимо отправить на электронный адрес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61C50">
        <w:rPr>
          <w:rFonts w:ascii="Liberation Serif" w:hAnsi="Liberation Serif" w:cs="Liberation Serif"/>
          <w:sz w:val="28"/>
          <w:szCs w:val="28"/>
        </w:rPr>
        <w:t>triumf.ob@yandex.ru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B92C66" w:rsidRPr="005969F0" w:rsidRDefault="00B92C66" w:rsidP="00761C50">
      <w:pPr>
        <w:shd w:val="clear" w:color="auto" w:fill="FFFFFF"/>
        <w:tabs>
          <w:tab w:val="left" w:pos="360"/>
        </w:tabs>
        <w:spacing w:after="0"/>
        <w:jc w:val="both"/>
        <w:rPr>
          <w:rFonts w:ascii="Liberation Serif" w:hAnsi="Liberation Serif" w:cs="Liberation Serif"/>
          <w:sz w:val="16"/>
          <w:szCs w:val="16"/>
        </w:rPr>
      </w:pPr>
    </w:p>
    <w:p w:rsidR="00B92C66" w:rsidRPr="00761C50" w:rsidRDefault="00B92C66" w:rsidP="00761C50">
      <w:pPr>
        <w:shd w:val="clear" w:color="auto" w:fill="FFFFFF"/>
        <w:tabs>
          <w:tab w:val="left" w:pos="360"/>
        </w:tabs>
        <w:spacing w:after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61C50">
        <w:rPr>
          <w:rFonts w:ascii="Liberation Serif" w:hAnsi="Liberation Serif" w:cs="Liberation Serif"/>
          <w:b/>
          <w:bCs/>
          <w:sz w:val="28"/>
          <w:szCs w:val="28"/>
        </w:rPr>
        <w:t>Желаем удачи и творческих побед!</w:t>
      </w:r>
    </w:p>
    <w:p w:rsidR="00B92C66" w:rsidRPr="00761C50" w:rsidRDefault="00B92C66" w:rsidP="00761C50">
      <w:pPr>
        <w:shd w:val="clear" w:color="auto" w:fill="FFFFFF"/>
        <w:tabs>
          <w:tab w:val="left" w:pos="360"/>
        </w:tabs>
        <w:spacing w:after="0"/>
        <w:ind w:left="-851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noProof/>
        </w:rPr>
        <w:pict>
          <v:shape id="_x0000_s1038" type="#_x0000_t75" style="position:absolute;left:0;text-align:left;margin-left:117pt;margin-top:8.35pt;width:243.95pt;height:320.25pt;z-index:251660288;visibility:visible">
            <v:imagedata r:id="rId6" o:title=""/>
            <w10:wrap type="square"/>
          </v:shape>
        </w:pict>
      </w:r>
    </w:p>
    <w:sectPr w:rsidR="00B92C66" w:rsidRPr="00761C50" w:rsidSect="00D9450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BD2"/>
    <w:multiLevelType w:val="hybridMultilevel"/>
    <w:tmpl w:val="C07CDDC6"/>
    <w:lvl w:ilvl="0" w:tplc="EDA6A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3E1297"/>
    <w:multiLevelType w:val="hybridMultilevel"/>
    <w:tmpl w:val="C172C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0ED"/>
    <w:rsid w:val="000020E7"/>
    <w:rsid w:val="0006271F"/>
    <w:rsid w:val="00080939"/>
    <w:rsid w:val="00090745"/>
    <w:rsid w:val="000E39D8"/>
    <w:rsid w:val="0010278B"/>
    <w:rsid w:val="00150C23"/>
    <w:rsid w:val="00171315"/>
    <w:rsid w:val="001A01A4"/>
    <w:rsid w:val="001B7D90"/>
    <w:rsid w:val="001D3DC8"/>
    <w:rsid w:val="001D5434"/>
    <w:rsid w:val="001D72F2"/>
    <w:rsid w:val="00221262"/>
    <w:rsid w:val="003110EF"/>
    <w:rsid w:val="00315EC2"/>
    <w:rsid w:val="00316B87"/>
    <w:rsid w:val="0037122D"/>
    <w:rsid w:val="00410936"/>
    <w:rsid w:val="005139D6"/>
    <w:rsid w:val="00546832"/>
    <w:rsid w:val="005969F0"/>
    <w:rsid w:val="0059762F"/>
    <w:rsid w:val="005B29C3"/>
    <w:rsid w:val="005B44F9"/>
    <w:rsid w:val="005E1FE6"/>
    <w:rsid w:val="0060177A"/>
    <w:rsid w:val="0063259E"/>
    <w:rsid w:val="00693F21"/>
    <w:rsid w:val="006E03E7"/>
    <w:rsid w:val="006E5136"/>
    <w:rsid w:val="007012C6"/>
    <w:rsid w:val="0071674B"/>
    <w:rsid w:val="007547F0"/>
    <w:rsid w:val="00761C50"/>
    <w:rsid w:val="007C5444"/>
    <w:rsid w:val="008410ED"/>
    <w:rsid w:val="00844845"/>
    <w:rsid w:val="008A6DC4"/>
    <w:rsid w:val="008B6A94"/>
    <w:rsid w:val="00933E0D"/>
    <w:rsid w:val="0097671F"/>
    <w:rsid w:val="00A07AC7"/>
    <w:rsid w:val="00A11AA2"/>
    <w:rsid w:val="00A17B55"/>
    <w:rsid w:val="00A305D8"/>
    <w:rsid w:val="00A70B72"/>
    <w:rsid w:val="00AA300A"/>
    <w:rsid w:val="00AE0133"/>
    <w:rsid w:val="00B92C66"/>
    <w:rsid w:val="00C34736"/>
    <w:rsid w:val="00C7469E"/>
    <w:rsid w:val="00C97FF7"/>
    <w:rsid w:val="00CD0D4D"/>
    <w:rsid w:val="00D57C1B"/>
    <w:rsid w:val="00D64EB0"/>
    <w:rsid w:val="00D725B2"/>
    <w:rsid w:val="00D94503"/>
    <w:rsid w:val="00D9680A"/>
    <w:rsid w:val="00F95DA2"/>
    <w:rsid w:val="00FF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62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10ED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10ED"/>
    <w:rPr>
      <w:rFonts w:ascii="Cambria" w:hAnsi="Cambria" w:cs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8410ED"/>
    <w:pPr>
      <w:ind w:left="720"/>
    </w:pPr>
  </w:style>
  <w:style w:type="paragraph" w:styleId="NormalWeb">
    <w:name w:val="Normal (Web)"/>
    <w:basedOn w:val="Normal"/>
    <w:uiPriority w:val="99"/>
    <w:semiHidden/>
    <w:rsid w:val="008410ED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8410ED"/>
  </w:style>
  <w:style w:type="paragraph" w:styleId="BalloonText">
    <w:name w:val="Balloon Text"/>
    <w:basedOn w:val="Normal"/>
    <w:link w:val="BalloonTextChar"/>
    <w:uiPriority w:val="99"/>
    <w:semiHidden/>
    <w:rsid w:val="0093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3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3</Pages>
  <Words>437</Words>
  <Characters>2494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Педагогический образовательный проект «Триумф»</dc:title>
  <dc:subject/>
  <dc:creator>user</dc:creator>
  <cp:keywords/>
  <dc:description/>
  <cp:lastModifiedBy>user</cp:lastModifiedBy>
  <cp:revision>3</cp:revision>
  <dcterms:created xsi:type="dcterms:W3CDTF">2024-10-31T04:43:00Z</dcterms:created>
  <dcterms:modified xsi:type="dcterms:W3CDTF">2024-10-31T04:55:00Z</dcterms:modified>
</cp:coreProperties>
</file>