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08" w:rsidRDefault="00250B08" w:rsidP="0094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Праздник Лета</w:t>
      </w:r>
    </w:p>
    <w:p w:rsidR="00250B08" w:rsidRPr="00375BAD" w:rsidRDefault="00250B08" w:rsidP="0094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50B08" w:rsidRDefault="00250B08" w:rsidP="0094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Действующие лица: </w:t>
      </w:r>
      <w:r>
        <w:rPr>
          <w:rFonts w:ascii="Times New Roman" w:hAnsi="Times New Roman" w:cs="Times New Roman"/>
          <w:sz w:val="24"/>
          <w:szCs w:val="24"/>
        </w:rPr>
        <w:t>Лето, Петрушка, Медведь</w:t>
      </w:r>
    </w:p>
    <w:p w:rsidR="00250B08" w:rsidRPr="00375BAD" w:rsidRDefault="00250B08" w:rsidP="0094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50B08" w:rsidRDefault="00250B08" w:rsidP="00BD68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 музыку выходит Лето, машет рукой детям</w:t>
      </w:r>
    </w:p>
    <w:p w:rsidR="00250B08" w:rsidRPr="005C19E8" w:rsidRDefault="00250B08" w:rsidP="00BD68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50B08" w:rsidRDefault="00250B08" w:rsidP="00375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Лето</w:t>
      </w:r>
      <w:r w:rsidRPr="009400E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400ED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</w:t>
      </w:r>
      <w:r>
        <w:rPr>
          <w:rFonts w:ascii="Times New Roman" w:hAnsi="Times New Roman" w:cs="Times New Roman"/>
          <w:sz w:val="28"/>
          <w:szCs w:val="28"/>
        </w:rPr>
        <w:t>!! Я–Лето! Я знаю, что вы меня сегодня встречаете. А вы любите лето?</w:t>
      </w:r>
    </w:p>
    <w:p w:rsidR="00250B08" w:rsidRDefault="00250B08" w:rsidP="0094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E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50B08" w:rsidRDefault="00250B08" w:rsidP="0094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ED">
        <w:rPr>
          <w:rFonts w:ascii="Times New Roman" w:hAnsi="Times New Roman" w:cs="Times New Roman"/>
          <w:b/>
          <w:bCs/>
          <w:sz w:val="28"/>
          <w:szCs w:val="28"/>
        </w:rPr>
        <w:t xml:space="preserve">Лето: </w:t>
      </w:r>
      <w:r>
        <w:rPr>
          <w:rFonts w:ascii="Times New Roman" w:hAnsi="Times New Roman" w:cs="Times New Roman"/>
          <w:sz w:val="28"/>
          <w:szCs w:val="28"/>
        </w:rPr>
        <w:t>Я–лето, к вам пришло!</w:t>
      </w:r>
    </w:p>
    <w:p w:rsidR="00250B08" w:rsidRDefault="00250B08" w:rsidP="009400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сухо и тепло!</w:t>
      </w:r>
    </w:p>
    <w:p w:rsidR="00250B08" w:rsidRDefault="00250B08" w:rsidP="009400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хорош денек!</w:t>
      </w:r>
    </w:p>
    <w:p w:rsidR="00250B08" w:rsidRDefault="00250B08" w:rsidP="009400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Веет легкий ветерок!</w:t>
      </w:r>
    </w:p>
    <w:p w:rsidR="00250B08" w:rsidRDefault="00250B08" w:rsidP="009400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летнего лучи</w:t>
      </w:r>
    </w:p>
    <w:p w:rsidR="00250B08" w:rsidRDefault="00250B08" w:rsidP="009400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приятно горячи!</w:t>
      </w:r>
    </w:p>
    <w:p w:rsidR="00250B08" w:rsidRDefault="00250B08" w:rsidP="0043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еще, ребята, сегодня очень хороший праздник. А вы знаете какой?</w:t>
      </w:r>
    </w:p>
    <w:p w:rsidR="00250B08" w:rsidRDefault="00250B08" w:rsidP="00375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День защиты детей.</w:t>
      </w:r>
    </w:p>
    <w:p w:rsidR="00250B08" w:rsidRDefault="00250B08" w:rsidP="00375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BAD">
        <w:rPr>
          <w:rFonts w:ascii="Times New Roman" w:hAnsi="Times New Roman" w:cs="Times New Roman"/>
          <w:b/>
          <w:bCs/>
          <w:sz w:val="28"/>
          <w:szCs w:val="28"/>
        </w:rPr>
        <w:t xml:space="preserve">Лето: </w:t>
      </w:r>
      <w:r>
        <w:rPr>
          <w:rFonts w:ascii="Times New Roman" w:hAnsi="Times New Roman" w:cs="Times New Roman"/>
          <w:sz w:val="28"/>
          <w:szCs w:val="28"/>
        </w:rPr>
        <w:t>Правильно! День защиты детей. Это ваш праздник, ребята! Поэтому мы сегодня с вами будем веселиться, соревноваться и играть!</w:t>
      </w:r>
    </w:p>
    <w:p w:rsidR="00250B08" w:rsidRDefault="00250B08" w:rsidP="004324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дети–наша гордость! Вы, дети–это счастье!</w:t>
      </w:r>
    </w:p>
    <w:p w:rsidR="00250B08" w:rsidRDefault="00250B08" w:rsidP="004324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всех ребят на свете обойдут напасти!</w:t>
      </w:r>
    </w:p>
    <w:p w:rsidR="00250B08" w:rsidRDefault="00250B08" w:rsidP="004324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радостью сияют детские глазенки,</w:t>
      </w:r>
    </w:p>
    <w:p w:rsidR="00250B08" w:rsidRPr="00C164A3" w:rsidRDefault="00250B08" w:rsidP="004324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чаще добрый смех их звонкий!</w:t>
      </w:r>
    </w:p>
    <w:p w:rsidR="00250B08" w:rsidRPr="00C164A3" w:rsidRDefault="00250B08" w:rsidP="0043242F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50B08" w:rsidRPr="00E53526" w:rsidRDefault="00250B08" w:rsidP="00375BA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58F">
        <w:rPr>
          <w:rFonts w:ascii="Times New Roman" w:hAnsi="Times New Roman" w:cs="Times New Roman"/>
          <w:b/>
          <w:bCs/>
          <w:sz w:val="24"/>
          <w:szCs w:val="24"/>
        </w:rPr>
        <w:t>под музыку забегает Петрушка</w:t>
      </w:r>
    </w:p>
    <w:p w:rsidR="00250B08" w:rsidRPr="00E53526" w:rsidRDefault="00250B08" w:rsidP="00375BA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50B08" w:rsidRPr="008E258F" w:rsidRDefault="00250B08" w:rsidP="0043242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258F">
        <w:rPr>
          <w:rFonts w:ascii="Times New Roman" w:hAnsi="Times New Roman" w:cs="Times New Roman"/>
          <w:b/>
          <w:bCs/>
          <w:sz w:val="28"/>
          <w:szCs w:val="28"/>
        </w:rPr>
        <w:t>Лето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E2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ребята, кто–</w:t>
      </w:r>
      <w:r w:rsidRPr="008E258F">
        <w:rPr>
          <w:rFonts w:ascii="Times New Roman" w:hAnsi="Times New Roman" w:cs="Times New Roman"/>
          <w:sz w:val="28"/>
          <w:szCs w:val="28"/>
        </w:rPr>
        <w:t>то к нам идет! Кто это?</w:t>
      </w:r>
    </w:p>
    <w:p w:rsidR="00250B08" w:rsidRDefault="00250B08" w:rsidP="00375B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BAD">
        <w:rPr>
          <w:rFonts w:ascii="Times New Roman" w:hAnsi="Times New Roman" w:cs="Times New Roman"/>
          <w:b/>
          <w:bCs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ребятишки! Девчонки и мальчишки! Я–веселый Петрушка! Люблю играть и веселиться! А вы любите играть? </w:t>
      </w:r>
    </w:p>
    <w:p w:rsidR="00250B08" w:rsidRDefault="00250B08" w:rsidP="00375BA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BA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250B08" w:rsidRDefault="00250B08" w:rsidP="00375BA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BAD">
        <w:rPr>
          <w:rFonts w:ascii="Times New Roman" w:hAnsi="Times New Roman" w:cs="Times New Roman"/>
          <w:b/>
          <w:bCs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 xml:space="preserve">А веселиться? </w:t>
      </w:r>
    </w:p>
    <w:p w:rsidR="00250B08" w:rsidRDefault="00250B08" w:rsidP="00375BA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BA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50B08" w:rsidRPr="00E53526" w:rsidRDefault="00250B08" w:rsidP="00375BA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BAD">
        <w:rPr>
          <w:rFonts w:ascii="Times New Roman" w:hAnsi="Times New Roman" w:cs="Times New Roman"/>
          <w:b/>
          <w:bCs/>
          <w:sz w:val="28"/>
          <w:szCs w:val="28"/>
        </w:rPr>
        <w:t xml:space="preserve">Петрушка: </w:t>
      </w:r>
      <w:r w:rsidRPr="00375BAD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давайте и повеселимся! Для начала–потанцуем!</w:t>
      </w:r>
    </w:p>
    <w:p w:rsidR="00250B08" w:rsidRPr="00E53526" w:rsidRDefault="00250B08" w:rsidP="00375BA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0B08" w:rsidRPr="00E53526" w:rsidRDefault="00250B08" w:rsidP="00375BA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танец по показу Петрушки </w:t>
      </w:r>
    </w:p>
    <w:p w:rsidR="00250B08" w:rsidRPr="00E53526" w:rsidRDefault="00250B08" w:rsidP="00375BA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50B08" w:rsidRDefault="00250B08" w:rsidP="005E674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>А теперь отгадайте загадку:</w:t>
      </w:r>
    </w:p>
    <w:p w:rsidR="00250B08" w:rsidRDefault="00250B08" w:rsidP="005E674A">
      <w:pPr>
        <w:tabs>
          <w:tab w:val="left" w:pos="142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ходит без дороги,</w:t>
      </w:r>
    </w:p>
    <w:p w:rsidR="00250B08" w:rsidRDefault="00250B08" w:rsidP="005E674A">
      <w:pPr>
        <w:tabs>
          <w:tab w:val="left" w:pos="142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сосен и берез.</w:t>
      </w:r>
    </w:p>
    <w:p w:rsidR="00250B08" w:rsidRDefault="00250B08" w:rsidP="005E674A">
      <w:pPr>
        <w:tabs>
          <w:tab w:val="left" w:pos="142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250B08" w:rsidRDefault="00250B08" w:rsidP="005E674A">
      <w:pPr>
        <w:tabs>
          <w:tab w:val="left" w:pos="142"/>
        </w:tabs>
        <w:spacing w:after="0" w:line="240" w:lineRule="aut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мороза прячет нос </w:t>
      </w:r>
      <w:r w:rsidRPr="005E674A">
        <w:rPr>
          <w:rFonts w:ascii="Times New Roman" w:hAnsi="Times New Roman" w:cs="Times New Roman"/>
          <w:b/>
          <w:bCs/>
          <w:sz w:val="24"/>
          <w:szCs w:val="24"/>
        </w:rPr>
        <w:t>(медведь).</w:t>
      </w:r>
    </w:p>
    <w:p w:rsidR="00250B08" w:rsidRPr="00E53526" w:rsidRDefault="00250B08" w:rsidP="005E674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74A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250B08" w:rsidRPr="00E53526" w:rsidRDefault="00250B08" w:rsidP="005E674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0B08" w:rsidRPr="00E53526" w:rsidRDefault="00250B08" w:rsidP="005E674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 музыку идет</w:t>
      </w:r>
      <w:r w:rsidRPr="005E674A">
        <w:rPr>
          <w:rFonts w:ascii="Times New Roman" w:hAnsi="Times New Roman" w:cs="Times New Roman"/>
          <w:b/>
          <w:bCs/>
          <w:sz w:val="24"/>
          <w:szCs w:val="24"/>
        </w:rPr>
        <w:t xml:space="preserve"> Медведь</w:t>
      </w:r>
      <w:r w:rsidRPr="00432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B08" w:rsidRPr="00E53526" w:rsidRDefault="00250B08" w:rsidP="005E674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50B08" w:rsidRPr="005E674A" w:rsidRDefault="00250B08" w:rsidP="0043242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242F">
        <w:rPr>
          <w:rFonts w:ascii="Times New Roman" w:hAnsi="Times New Roman" w:cs="Times New Roman"/>
          <w:b/>
          <w:bCs/>
          <w:sz w:val="28"/>
          <w:szCs w:val="28"/>
        </w:rPr>
        <w:t>Петрушка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вот и он: Мишка–медведь!</w:t>
      </w:r>
    </w:p>
    <w:p w:rsidR="00250B08" w:rsidRPr="00E53526" w:rsidRDefault="00250B08" w:rsidP="005E674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Я спал–спал. А теперь–проснулся. Пора мне косточки размять, спортом позаниматься. </w:t>
      </w:r>
    </w:p>
    <w:p w:rsidR="00250B08" w:rsidRPr="00E53526" w:rsidRDefault="00250B08" w:rsidP="005E674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B08" w:rsidRPr="00540C29" w:rsidRDefault="00250B08" w:rsidP="005E674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физминутка «Хлопай, топай …»</w:t>
      </w:r>
    </w:p>
    <w:p w:rsidR="00250B08" w:rsidRPr="007D413C" w:rsidRDefault="00250B08" w:rsidP="00D174E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50B08" w:rsidRDefault="00250B08" w:rsidP="008E258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8F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A4935">
        <w:rPr>
          <w:rFonts w:ascii="Times New Roman" w:hAnsi="Times New Roman" w:cs="Times New Roman"/>
          <w:sz w:val="28"/>
          <w:szCs w:val="28"/>
        </w:rPr>
        <w:t>Ой, как весело с вами, ребята, я окончательно проснулся после зимней спячки! Теперь мне пора в лес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B08" w:rsidRPr="00DA4935" w:rsidRDefault="00250B08" w:rsidP="008E258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5">
        <w:rPr>
          <w:rFonts w:ascii="Times New Roman" w:hAnsi="Times New Roman" w:cs="Times New Roman"/>
          <w:b/>
          <w:bCs/>
          <w:sz w:val="28"/>
          <w:szCs w:val="28"/>
        </w:rPr>
        <w:t>Петрушка</w:t>
      </w:r>
      <w:r w:rsidRPr="008E258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провожу тебя, Мишка, до околицы. До свидания, ребята, веселого вам лета! </w:t>
      </w:r>
      <w:r w:rsidRPr="008E258F">
        <w:rPr>
          <w:rFonts w:ascii="Times New Roman" w:hAnsi="Times New Roman" w:cs="Times New Roman"/>
          <w:b/>
          <w:bCs/>
          <w:sz w:val="24"/>
          <w:szCs w:val="24"/>
        </w:rPr>
        <w:t>(уходят)</w:t>
      </w:r>
    </w:p>
    <w:p w:rsidR="00250B08" w:rsidRDefault="00250B08" w:rsidP="00D174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Лето: </w:t>
      </w:r>
      <w:r>
        <w:rPr>
          <w:rFonts w:ascii="Times New Roman" w:hAnsi="Times New Roman" w:cs="Times New Roman"/>
          <w:sz w:val="28"/>
          <w:szCs w:val="28"/>
        </w:rPr>
        <w:t>Ребята, какое у вас сейчас настроение?</w:t>
      </w:r>
    </w:p>
    <w:p w:rsidR="00250B08" w:rsidRDefault="00250B08" w:rsidP="00D174E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4E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Веселое!</w:t>
      </w:r>
    </w:p>
    <w:p w:rsidR="00250B08" w:rsidRDefault="00250B08" w:rsidP="00D174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EF">
        <w:rPr>
          <w:rFonts w:ascii="Times New Roman" w:hAnsi="Times New Roman" w:cs="Times New Roman"/>
          <w:b/>
          <w:bCs/>
          <w:sz w:val="28"/>
          <w:szCs w:val="28"/>
        </w:rPr>
        <w:t xml:space="preserve">Лето: </w:t>
      </w:r>
      <w:r>
        <w:rPr>
          <w:rFonts w:ascii="Times New Roman" w:hAnsi="Times New Roman" w:cs="Times New Roman"/>
          <w:sz w:val="28"/>
          <w:szCs w:val="28"/>
        </w:rPr>
        <w:t>Правильно! Летом всегда радостное, хорошее, веселое настроение! И лето такое же–доброе, яркое, теплое!</w:t>
      </w:r>
    </w:p>
    <w:p w:rsidR="00250B08" w:rsidRDefault="00250B08" w:rsidP="00D174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B08" w:rsidRDefault="00250B08" w:rsidP="0049366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66F">
        <w:rPr>
          <w:rFonts w:ascii="Times New Roman" w:hAnsi="Times New Roman" w:cs="Times New Roman"/>
          <w:b/>
          <w:bCs/>
          <w:sz w:val="24"/>
          <w:szCs w:val="24"/>
        </w:rPr>
        <w:t>танец с Летом</w:t>
      </w:r>
    </w:p>
    <w:p w:rsidR="00250B08" w:rsidRPr="0049366F" w:rsidRDefault="00250B08" w:rsidP="0049366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50B08" w:rsidRDefault="00250B08" w:rsidP="0049366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b/>
          <w:bCs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Первое июня–первый день лета</w:t>
      </w:r>
    </w:p>
    <w:p w:rsidR="00250B08" w:rsidRDefault="00250B08" w:rsidP="0049366F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праздник всех детей.</w:t>
      </w:r>
    </w:p>
    <w:p w:rsidR="00250B08" w:rsidRDefault="00250B08" w:rsidP="0049366F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светит солнышко на планете всей.</w:t>
      </w:r>
    </w:p>
    <w:p w:rsidR="00250B08" w:rsidRDefault="00250B08" w:rsidP="0049366F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Дети–цветы жизни! Дети–наше всё!</w:t>
      </w:r>
    </w:p>
    <w:p w:rsidR="00250B08" w:rsidRDefault="00250B08" w:rsidP="0049366F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Поздравляю, милые! С вами так тепло!</w:t>
      </w:r>
    </w:p>
    <w:p w:rsidR="00250B08" w:rsidRDefault="00250B08" w:rsidP="0049366F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желаю счастья, радости в глазах!</w:t>
      </w:r>
    </w:p>
    <w:p w:rsidR="00250B08" w:rsidRDefault="00250B08" w:rsidP="0049366F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созданий краше! Я очень люблю вас!</w:t>
      </w:r>
    </w:p>
    <w:p w:rsidR="00250B08" w:rsidRDefault="00250B08" w:rsidP="008E258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пора идти дальше, чтобы ко всем детям на планете пришло лето. До свидания, ребята! </w:t>
      </w:r>
      <w:r w:rsidRPr="008E258F">
        <w:rPr>
          <w:rFonts w:ascii="Times New Roman" w:hAnsi="Times New Roman" w:cs="Times New Roman"/>
          <w:sz w:val="24"/>
          <w:szCs w:val="24"/>
        </w:rPr>
        <w:t>(</w:t>
      </w:r>
      <w:r w:rsidRPr="008E258F">
        <w:rPr>
          <w:rFonts w:ascii="Times New Roman" w:hAnsi="Times New Roman" w:cs="Times New Roman"/>
          <w:b/>
          <w:bCs/>
          <w:sz w:val="24"/>
          <w:szCs w:val="24"/>
        </w:rPr>
        <w:t>ушла</w:t>
      </w:r>
      <w:r w:rsidRPr="008E258F">
        <w:rPr>
          <w:rFonts w:ascii="Times New Roman" w:hAnsi="Times New Roman" w:cs="Times New Roman"/>
          <w:sz w:val="24"/>
          <w:szCs w:val="24"/>
        </w:rPr>
        <w:t>)</w:t>
      </w:r>
    </w:p>
    <w:p w:rsidR="00250B08" w:rsidRDefault="00250B08" w:rsidP="008E258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Воспитатели</w:t>
      </w:r>
      <w:r w:rsidRPr="008E258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понравился наш праздник? Мы с вами продолжим веселиться и играть на своих участках, пойдемте.</w:t>
      </w:r>
    </w:p>
    <w:p w:rsidR="00250B08" w:rsidRPr="00D174EF" w:rsidRDefault="00250B08" w:rsidP="00D174EF">
      <w:pPr>
        <w:tabs>
          <w:tab w:val="left" w:pos="14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250B08" w:rsidRPr="009400ED" w:rsidRDefault="00250B08" w:rsidP="008E2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0B08" w:rsidRPr="009400ED" w:rsidSect="005C19E8">
      <w:pgSz w:w="11906" w:h="16838"/>
      <w:pgMar w:top="540" w:right="38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0ED"/>
    <w:rsid w:val="00025A22"/>
    <w:rsid w:val="00250B08"/>
    <w:rsid w:val="00375BAD"/>
    <w:rsid w:val="0043242F"/>
    <w:rsid w:val="0049366F"/>
    <w:rsid w:val="004D328E"/>
    <w:rsid w:val="00540C29"/>
    <w:rsid w:val="005C19E8"/>
    <w:rsid w:val="005E674A"/>
    <w:rsid w:val="00691DFA"/>
    <w:rsid w:val="006A1B0C"/>
    <w:rsid w:val="007D413C"/>
    <w:rsid w:val="00804E3C"/>
    <w:rsid w:val="008161F5"/>
    <w:rsid w:val="008E258F"/>
    <w:rsid w:val="009400ED"/>
    <w:rsid w:val="009444E0"/>
    <w:rsid w:val="00983697"/>
    <w:rsid w:val="00AA3EA1"/>
    <w:rsid w:val="00B556FB"/>
    <w:rsid w:val="00BD6823"/>
    <w:rsid w:val="00C164A3"/>
    <w:rsid w:val="00CA5F84"/>
    <w:rsid w:val="00D174EF"/>
    <w:rsid w:val="00D86325"/>
    <w:rsid w:val="00DA4935"/>
    <w:rsid w:val="00DB0811"/>
    <w:rsid w:val="00E00F84"/>
    <w:rsid w:val="00E53526"/>
    <w:rsid w:val="00F7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9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341</Words>
  <Characters>1947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Нэла</dc:creator>
  <cp:keywords/>
  <dc:description/>
  <cp:lastModifiedBy>user</cp:lastModifiedBy>
  <cp:revision>7</cp:revision>
  <dcterms:created xsi:type="dcterms:W3CDTF">2018-05-30T12:06:00Z</dcterms:created>
  <dcterms:modified xsi:type="dcterms:W3CDTF">2022-05-29T13:05:00Z</dcterms:modified>
</cp:coreProperties>
</file>