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85" w:rsidRDefault="007B6685" w:rsidP="0056485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Кве</w:t>
      </w:r>
      <w:r w:rsidRPr="00E118D6">
        <w:rPr>
          <w:b/>
          <w:bCs/>
        </w:rPr>
        <w:t xml:space="preserve">ст–игра «Земля–наш общий дом» </w:t>
      </w:r>
    </w:p>
    <w:p w:rsidR="007B6685" w:rsidRDefault="007B6685" w:rsidP="00564852">
      <w:pPr>
        <w:spacing w:after="0" w:line="240" w:lineRule="auto"/>
        <w:jc w:val="center"/>
        <w:rPr>
          <w:b/>
          <w:bCs/>
        </w:rPr>
      </w:pPr>
    </w:p>
    <w:p w:rsidR="007B6685" w:rsidRPr="00F869E7" w:rsidRDefault="007B6685" w:rsidP="00F869E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69E7">
        <w:rPr>
          <w:b/>
          <w:bCs/>
          <w:sz w:val="24"/>
          <w:szCs w:val="24"/>
        </w:rPr>
        <w:t>1 слайд (природа)</w:t>
      </w:r>
    </w:p>
    <w:p w:rsidR="007B6685" w:rsidRPr="00F869E7" w:rsidRDefault="007B6685" w:rsidP="00F869E7">
      <w:pPr>
        <w:spacing w:after="0" w:line="240" w:lineRule="auto"/>
        <w:jc w:val="center"/>
        <w:rPr>
          <w:sz w:val="24"/>
          <w:szCs w:val="24"/>
        </w:rPr>
      </w:pPr>
      <w:r w:rsidRPr="00F869E7">
        <w:rPr>
          <w:sz w:val="24"/>
          <w:szCs w:val="24"/>
        </w:rPr>
        <w:t>дети заходят в зал, присаживаются на стулья</w:t>
      </w:r>
    </w:p>
    <w:p w:rsidR="007B6685" w:rsidRPr="00F869E7" w:rsidRDefault="007B6685" w:rsidP="00F869E7">
      <w:pPr>
        <w:spacing w:after="0" w:line="240" w:lineRule="auto"/>
        <w:jc w:val="center"/>
        <w:rPr>
          <w:sz w:val="16"/>
          <w:szCs w:val="16"/>
        </w:rPr>
      </w:pPr>
    </w:p>
    <w:p w:rsidR="007B6685" w:rsidRDefault="007B6685" w:rsidP="00564852">
      <w:pPr>
        <w:spacing w:after="0" w:line="240" w:lineRule="auto"/>
        <w:jc w:val="both"/>
      </w:pPr>
      <w:r w:rsidRPr="00564852">
        <w:rPr>
          <w:b/>
          <w:bCs/>
        </w:rPr>
        <w:t>Музыкальный руководитель:</w:t>
      </w:r>
      <w:r>
        <w:t xml:space="preserve"> Здравствуйте, ребята! Отгадайте, пожалуйста, загадку.</w:t>
      </w:r>
    </w:p>
    <w:p w:rsidR="007B6685" w:rsidRDefault="007B6685" w:rsidP="00F869E7">
      <w:pPr>
        <w:spacing w:after="0" w:line="240" w:lineRule="auto"/>
        <w:ind w:firstLine="993"/>
        <w:jc w:val="both"/>
      </w:pPr>
      <w:r>
        <w:t>Ни начала, ни конца, ни затылка, ни лица,</w:t>
      </w:r>
    </w:p>
    <w:p w:rsidR="007B6685" w:rsidRDefault="007B6685" w:rsidP="00F869E7">
      <w:pPr>
        <w:spacing w:after="0" w:line="240" w:lineRule="auto"/>
        <w:ind w:firstLine="993"/>
        <w:jc w:val="both"/>
      </w:pPr>
      <w:r>
        <w:t>Но знают все: и млад и стар, что она–огромный шар (Земля).</w:t>
      </w:r>
    </w:p>
    <w:p w:rsidR="007B6685" w:rsidRPr="00F869E7" w:rsidRDefault="007B6685" w:rsidP="00F869E7">
      <w:pPr>
        <w:spacing w:after="0" w:line="240" w:lineRule="auto"/>
        <w:ind w:firstLine="993"/>
        <w:jc w:val="both"/>
        <w:rPr>
          <w:sz w:val="16"/>
          <w:szCs w:val="16"/>
        </w:rPr>
      </w:pPr>
    </w:p>
    <w:p w:rsidR="007B6685" w:rsidRPr="003F58BB" w:rsidRDefault="007B6685" w:rsidP="00F869E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F58BB">
        <w:rPr>
          <w:b/>
          <w:bCs/>
          <w:sz w:val="24"/>
          <w:szCs w:val="24"/>
        </w:rPr>
        <w:t>2 слайд (земной шар)</w:t>
      </w:r>
    </w:p>
    <w:p w:rsidR="007B6685" w:rsidRPr="00F869E7" w:rsidRDefault="007B6685" w:rsidP="00F869E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7B6685" w:rsidRDefault="007B6685" w:rsidP="00663E1B">
      <w:pPr>
        <w:spacing w:after="0" w:line="240" w:lineRule="auto"/>
        <w:jc w:val="both"/>
      </w:pPr>
      <w:r>
        <w:rPr>
          <w:b/>
          <w:bCs/>
        </w:rPr>
        <w:t xml:space="preserve">Музыкальный руководитель: </w:t>
      </w:r>
      <w:r>
        <w:t>Совершенно верно, это наша планета Земля.</w:t>
      </w:r>
    </w:p>
    <w:p w:rsidR="007B6685" w:rsidRDefault="007B6685" w:rsidP="00B06C84">
      <w:pPr>
        <w:spacing w:after="0" w:line="240" w:lineRule="auto"/>
        <w:ind w:firstLine="720"/>
        <w:jc w:val="both"/>
        <w:rPr>
          <w:color w:val="000000"/>
          <w:shd w:val="clear" w:color="auto" w:fill="FFFFFF"/>
        </w:rPr>
      </w:pPr>
      <w:r w:rsidRPr="00B06C84">
        <w:rPr>
          <w:color w:val="000000"/>
          <w:shd w:val="clear" w:color="auto" w:fill="FFFFFF"/>
        </w:rPr>
        <w:t>5 июня</w:t>
      </w:r>
      <w:r w:rsidRPr="00B06C84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отмечался</w:t>
      </w:r>
      <w:r w:rsidRPr="00B06C84">
        <w:rPr>
          <w:color w:val="000000"/>
          <w:shd w:val="clear" w:color="auto" w:fill="FFFFFF"/>
        </w:rPr>
        <w:t xml:space="preserve"> профессиональный праздник всех защитников и</w:t>
      </w:r>
      <w:r>
        <w:rPr>
          <w:color w:val="000000"/>
          <w:shd w:val="clear" w:color="auto" w:fill="FFFFFF"/>
        </w:rPr>
        <w:t xml:space="preserve"> специалистов по защите природы</w:t>
      </w:r>
      <w:r w:rsidRPr="00B06C84">
        <w:rPr>
          <w:color w:val="000000"/>
          <w:shd w:val="clear" w:color="auto" w:fill="FFFFFF"/>
        </w:rPr>
        <w:t>–</w:t>
      </w:r>
      <w:r w:rsidRPr="00B06C84">
        <w:rPr>
          <w:b/>
          <w:bCs/>
          <w:color w:val="000000"/>
          <w:bdr w:val="none" w:sz="0" w:space="0" w:color="auto" w:frame="1"/>
          <w:shd w:val="clear" w:color="auto" w:fill="FFFFFF"/>
        </w:rPr>
        <w:t>День Эколога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.</w:t>
      </w:r>
      <w:r>
        <w:rPr>
          <w:color w:val="000000"/>
          <w:shd w:val="clear" w:color="auto" w:fill="FFFFFF"/>
        </w:rPr>
        <w:t>  В этот день во всём мире проходят</w:t>
      </w:r>
      <w:r w:rsidRPr="00B06C84">
        <w:rPr>
          <w:color w:val="000000"/>
          <w:shd w:val="clear" w:color="auto" w:fill="FFFFFF"/>
        </w:rPr>
        <w:t xml:space="preserve"> многочисленные мероприятия, направленные на сохранение природы и окружа</w:t>
      </w:r>
      <w:r>
        <w:rPr>
          <w:color w:val="000000"/>
          <w:shd w:val="clear" w:color="auto" w:fill="FFFFFF"/>
        </w:rPr>
        <w:t>ющей среды. Волонтёры высаживают</w:t>
      </w:r>
      <w:r w:rsidRPr="00B06C84">
        <w:rPr>
          <w:color w:val="000000"/>
          <w:shd w:val="clear" w:color="auto" w:fill="FFFFFF"/>
        </w:rPr>
        <w:t xml:space="preserve"> деревья и цветы, жители городов очищают улицы от мусора и отходов. Работники коммунальных служб благоустраивают и озеленяют город.</w:t>
      </w:r>
    </w:p>
    <w:p w:rsidR="007B6685" w:rsidRPr="00B06C84" w:rsidRDefault="007B6685" w:rsidP="00B06C84">
      <w:pPr>
        <w:spacing w:after="0" w:line="240" w:lineRule="auto"/>
        <w:ind w:firstLine="720"/>
        <w:jc w:val="both"/>
      </w:pPr>
      <w:r>
        <w:t>И сегодня мы с вами будем участвовать в квест–игре «Земля–наш общий дом».</w:t>
      </w:r>
    </w:p>
    <w:p w:rsidR="007B6685" w:rsidRDefault="007B6685" w:rsidP="007F2F5C">
      <w:pPr>
        <w:spacing w:after="0" w:line="240" w:lineRule="auto"/>
        <w:ind w:firstLine="426"/>
        <w:jc w:val="both"/>
      </w:pPr>
      <w:r>
        <w:t>Наша земля–это шар голубой, где посчастливилось жить нам с тобой.</w:t>
      </w:r>
    </w:p>
    <w:p w:rsidR="007B6685" w:rsidRDefault="007B6685" w:rsidP="007F2F5C">
      <w:pPr>
        <w:spacing w:after="0" w:line="240" w:lineRule="auto"/>
        <w:ind w:firstLine="426"/>
        <w:jc w:val="both"/>
      </w:pPr>
      <w:r>
        <w:t>Реки и горы, леса и моря–все подарила нам наша Земля.</w:t>
      </w:r>
    </w:p>
    <w:p w:rsidR="007B6685" w:rsidRDefault="007B6685" w:rsidP="007F2F5C">
      <w:pPr>
        <w:spacing w:after="0" w:line="240" w:lineRule="auto"/>
        <w:ind w:firstLine="426"/>
        <w:jc w:val="both"/>
      </w:pPr>
      <w:r>
        <w:t>Помните, взрослые! Помните, дети! Мы родились на прекрасной планете.</w:t>
      </w:r>
    </w:p>
    <w:p w:rsidR="007B6685" w:rsidRDefault="007B6685" w:rsidP="007F2F5C">
      <w:pPr>
        <w:spacing w:after="0" w:line="240" w:lineRule="auto"/>
        <w:ind w:firstLine="426"/>
        <w:jc w:val="both"/>
      </w:pPr>
      <w:r>
        <w:t xml:space="preserve">Чтоб красоту на века сохранить–надо природу беречь и любить! </w:t>
      </w:r>
    </w:p>
    <w:p w:rsidR="007B6685" w:rsidRDefault="007B6685" w:rsidP="003F58BB">
      <w:pPr>
        <w:spacing w:after="0" w:line="240" w:lineRule="auto"/>
        <w:ind w:firstLine="6379"/>
        <w:jc w:val="both"/>
      </w:pPr>
      <w:r>
        <w:t>(Н. Мигунова)</w:t>
      </w:r>
    </w:p>
    <w:p w:rsidR="007B6685" w:rsidRDefault="007B6685" w:rsidP="003F58BB">
      <w:pPr>
        <w:spacing w:after="0" w:line="240" w:lineRule="auto"/>
        <w:jc w:val="both"/>
        <w:rPr>
          <w:sz w:val="16"/>
          <w:szCs w:val="16"/>
        </w:rPr>
      </w:pPr>
    </w:p>
    <w:p w:rsidR="007B6685" w:rsidRDefault="007B6685" w:rsidP="003F58B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F58BB">
        <w:rPr>
          <w:b/>
          <w:bCs/>
          <w:sz w:val="24"/>
          <w:szCs w:val="24"/>
        </w:rPr>
        <w:t>3 слайд (карта России)</w:t>
      </w:r>
    </w:p>
    <w:p w:rsidR="007B6685" w:rsidRPr="00790027" w:rsidRDefault="007B6685" w:rsidP="003F58B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90027">
        <w:rPr>
          <w:b/>
          <w:bCs/>
          <w:sz w:val="24"/>
          <w:szCs w:val="24"/>
        </w:rPr>
        <w:t xml:space="preserve">выходит воспитатель и </w:t>
      </w:r>
      <w:r>
        <w:rPr>
          <w:b/>
          <w:bCs/>
          <w:sz w:val="24"/>
          <w:szCs w:val="24"/>
        </w:rPr>
        <w:t>ребенок</w:t>
      </w:r>
    </w:p>
    <w:p w:rsidR="007B6685" w:rsidRDefault="007B6685" w:rsidP="003F58BB">
      <w:pPr>
        <w:spacing w:after="0" w:line="240" w:lineRule="auto"/>
        <w:jc w:val="center"/>
        <w:rPr>
          <w:sz w:val="16"/>
          <w:szCs w:val="16"/>
        </w:rPr>
      </w:pPr>
    </w:p>
    <w:p w:rsidR="007B6685" w:rsidRDefault="007B6685" w:rsidP="003F58BB">
      <w:pPr>
        <w:spacing w:after="0" w:line="240" w:lineRule="auto"/>
        <w:jc w:val="both"/>
      </w:pPr>
      <w:r>
        <w:rPr>
          <w:b/>
          <w:bCs/>
        </w:rPr>
        <w:t>Воспитатель</w:t>
      </w:r>
      <w:r w:rsidRPr="003F58BB">
        <w:rPr>
          <w:b/>
          <w:bCs/>
        </w:rPr>
        <w:t xml:space="preserve">: </w:t>
      </w:r>
      <w:r>
        <w:t>Скажи мне: как правильно Землю назвать?</w:t>
      </w:r>
    </w:p>
    <w:p w:rsidR="007B6685" w:rsidRDefault="007B6685" w:rsidP="003F58BB">
      <w:pPr>
        <w:spacing w:after="0" w:line="240" w:lineRule="auto"/>
        <w:ind w:firstLine="1843"/>
        <w:jc w:val="both"/>
      </w:pPr>
      <w:r>
        <w:t>Земля дорогая? Земля золотая?</w:t>
      </w:r>
    </w:p>
    <w:p w:rsidR="007B6685" w:rsidRDefault="007B6685" w:rsidP="003F58BB">
      <w:pPr>
        <w:spacing w:after="0" w:line="240" w:lineRule="auto"/>
        <w:jc w:val="both"/>
      </w:pPr>
      <w:r w:rsidRPr="003F58BB">
        <w:rPr>
          <w:b/>
          <w:bCs/>
        </w:rPr>
        <w:t>Ребенок:</w:t>
      </w:r>
      <w:r>
        <w:rPr>
          <w:b/>
          <w:bCs/>
        </w:rPr>
        <w:t xml:space="preserve"> </w:t>
      </w:r>
      <w:r w:rsidRPr="003F58BB">
        <w:t>Нет!</w:t>
      </w:r>
      <w:r>
        <w:t xml:space="preserve"> Лучше, наверное, ей сказать: </w:t>
      </w:r>
    </w:p>
    <w:p w:rsidR="007B6685" w:rsidRDefault="007B6685" w:rsidP="003F58BB">
      <w:pPr>
        <w:spacing w:after="0" w:line="240" w:lineRule="auto"/>
        <w:ind w:firstLine="1134"/>
        <w:jc w:val="both"/>
      </w:pPr>
      <w:r>
        <w:t>«Родная! Земля наша милая, добрая мать!»</w:t>
      </w:r>
    </w:p>
    <w:p w:rsidR="007B6685" w:rsidRDefault="007B6685" w:rsidP="003F58BB">
      <w:pPr>
        <w:spacing w:after="0" w:line="240" w:lineRule="auto"/>
        <w:ind w:firstLine="1134"/>
        <w:jc w:val="both"/>
      </w:pPr>
      <w:r>
        <w:t>Так ласковей будет звучать. И вернее.</w:t>
      </w:r>
    </w:p>
    <w:p w:rsidR="007B6685" w:rsidRPr="00115A45" w:rsidRDefault="007B6685" w:rsidP="003F58BB">
      <w:pPr>
        <w:spacing w:after="0" w:line="240" w:lineRule="auto"/>
        <w:ind w:firstLine="1134"/>
        <w:jc w:val="both"/>
      </w:pPr>
      <w:r>
        <w:t xml:space="preserve">Ведь </w:t>
      </w:r>
      <w:r w:rsidRPr="00115A45">
        <w:t>всё, что мы любим–создано ею:</w:t>
      </w:r>
    </w:p>
    <w:p w:rsidR="007B6685" w:rsidRPr="00115A45" w:rsidRDefault="007B6685" w:rsidP="003F58BB">
      <w:pPr>
        <w:spacing w:after="0" w:line="240" w:lineRule="auto"/>
        <w:ind w:firstLine="1134"/>
        <w:jc w:val="both"/>
      </w:pPr>
      <w:r w:rsidRPr="00115A45">
        <w:t>И горы, и лес, и цветы,</w:t>
      </w:r>
    </w:p>
    <w:p w:rsidR="007B6685" w:rsidRDefault="007B6685" w:rsidP="003F58BB">
      <w:pPr>
        <w:spacing w:after="0" w:line="240" w:lineRule="auto"/>
        <w:ind w:firstLine="1134"/>
        <w:jc w:val="both"/>
      </w:pPr>
      <w:r w:rsidRPr="00115A45">
        <w:t>И осень, и лето, и дождик, и ты.</w:t>
      </w:r>
      <w:r>
        <w:t xml:space="preserve"> </w:t>
      </w:r>
    </w:p>
    <w:p w:rsidR="007B6685" w:rsidRDefault="007B6685" w:rsidP="00115A45">
      <w:pPr>
        <w:spacing w:after="0" w:line="240" w:lineRule="auto"/>
        <w:ind w:firstLine="3969"/>
        <w:jc w:val="both"/>
      </w:pPr>
      <w:r>
        <w:t>(Я. Абидов, перевод с узбекского В. Данько)</w:t>
      </w:r>
    </w:p>
    <w:p w:rsidR="007B6685" w:rsidRDefault="007B6685" w:rsidP="00115A45">
      <w:pPr>
        <w:spacing w:after="0" w:line="240" w:lineRule="auto"/>
        <w:ind w:firstLine="3969"/>
        <w:jc w:val="both"/>
        <w:rPr>
          <w:sz w:val="16"/>
          <w:szCs w:val="16"/>
        </w:rPr>
      </w:pPr>
    </w:p>
    <w:p w:rsidR="007B6685" w:rsidRDefault="007B6685" w:rsidP="0079002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790027">
        <w:rPr>
          <w:b/>
          <w:bCs/>
          <w:sz w:val="24"/>
          <w:szCs w:val="24"/>
        </w:rPr>
        <w:t>оспитатель и ребенок присели</w:t>
      </w:r>
    </w:p>
    <w:p w:rsidR="007B6685" w:rsidRDefault="007B6685" w:rsidP="0079002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7B6685" w:rsidRDefault="007B6685" w:rsidP="00790027">
      <w:pPr>
        <w:spacing w:after="0" w:line="240" w:lineRule="auto"/>
        <w:jc w:val="both"/>
      </w:pPr>
      <w:r>
        <w:rPr>
          <w:b/>
          <w:bCs/>
        </w:rPr>
        <w:t xml:space="preserve">Музыкальный руководитель: </w:t>
      </w:r>
      <w:r>
        <w:t>Ребята, а что же такое природа? Давайте послушаем.</w:t>
      </w:r>
    </w:p>
    <w:p w:rsidR="007B6685" w:rsidRDefault="007B6685" w:rsidP="00790027">
      <w:pPr>
        <w:spacing w:after="0" w:line="240" w:lineRule="auto"/>
        <w:jc w:val="both"/>
        <w:rPr>
          <w:sz w:val="16"/>
          <w:szCs w:val="16"/>
        </w:rPr>
      </w:pPr>
    </w:p>
    <w:p w:rsidR="007B6685" w:rsidRDefault="007B6685" w:rsidP="007900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1713">
        <w:rPr>
          <w:b/>
          <w:bCs/>
          <w:sz w:val="24"/>
          <w:szCs w:val="24"/>
        </w:rPr>
        <w:t>4 слайд (солнце и поле)</w:t>
      </w:r>
    </w:p>
    <w:p w:rsidR="007B6685" w:rsidRDefault="007B6685" w:rsidP="0079002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выходят дети</w:t>
      </w:r>
    </w:p>
    <w:p w:rsidR="007B6685" w:rsidRDefault="007B6685" w:rsidP="0079002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7B6685" w:rsidRDefault="007B6685" w:rsidP="00AC1713">
      <w:pPr>
        <w:spacing w:after="0" w:line="240" w:lineRule="auto"/>
        <w:jc w:val="both"/>
      </w:pPr>
      <w:r>
        <w:rPr>
          <w:b/>
          <w:bCs/>
        </w:rPr>
        <w:t xml:space="preserve">Ребенок: </w:t>
      </w:r>
      <w:r>
        <w:t xml:space="preserve">Посмотри, мой юный друг, что находится вокруг: </w:t>
      </w:r>
    </w:p>
    <w:p w:rsidR="007B6685" w:rsidRDefault="007B6685" w:rsidP="00AC1713">
      <w:pPr>
        <w:spacing w:after="0" w:line="240" w:lineRule="auto"/>
        <w:ind w:firstLine="1276"/>
        <w:jc w:val="both"/>
      </w:pPr>
      <w:r>
        <w:t>Небо–светло-голубое, солнце светит золотое,</w:t>
      </w:r>
    </w:p>
    <w:p w:rsidR="007B6685" w:rsidRDefault="007B6685" w:rsidP="00AC1713">
      <w:pPr>
        <w:spacing w:after="0" w:line="240" w:lineRule="auto"/>
        <w:ind w:firstLine="1276"/>
        <w:jc w:val="both"/>
      </w:pPr>
      <w:r>
        <w:t>Ветер листьями играет, тучка в небе проплывает.</w:t>
      </w:r>
    </w:p>
    <w:p w:rsidR="007B6685" w:rsidRDefault="007B6685" w:rsidP="00AC1713">
      <w:pPr>
        <w:spacing w:after="0" w:line="240" w:lineRule="auto"/>
        <w:ind w:firstLine="1276"/>
        <w:jc w:val="both"/>
        <w:rPr>
          <w:sz w:val="16"/>
          <w:szCs w:val="16"/>
        </w:rPr>
      </w:pPr>
    </w:p>
    <w:p w:rsidR="007B6685" w:rsidRDefault="007B6685" w:rsidP="00ED324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B6685" w:rsidRDefault="007B6685" w:rsidP="00ED324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3246">
        <w:rPr>
          <w:b/>
          <w:bCs/>
          <w:sz w:val="24"/>
          <w:szCs w:val="24"/>
        </w:rPr>
        <w:t>5 сла</w:t>
      </w:r>
      <w:r>
        <w:rPr>
          <w:b/>
          <w:bCs/>
          <w:sz w:val="24"/>
          <w:szCs w:val="24"/>
        </w:rPr>
        <w:t>й</w:t>
      </w:r>
      <w:r w:rsidRPr="00ED3246">
        <w:rPr>
          <w:b/>
          <w:bCs/>
          <w:sz w:val="24"/>
          <w:szCs w:val="24"/>
        </w:rPr>
        <w:t>д (горы)</w:t>
      </w:r>
    </w:p>
    <w:p w:rsidR="007B6685" w:rsidRDefault="007B6685" w:rsidP="00ED3246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7B6685" w:rsidRDefault="007B6685" w:rsidP="00ED3246">
      <w:pPr>
        <w:spacing w:after="0" w:line="240" w:lineRule="auto"/>
        <w:jc w:val="both"/>
      </w:pPr>
      <w:r>
        <w:rPr>
          <w:b/>
          <w:bCs/>
        </w:rPr>
        <w:t xml:space="preserve">Ребенок: </w:t>
      </w:r>
      <w:r w:rsidRPr="00ED3246">
        <w:t>Поле, речка и трава, горы, воздух и листва</w:t>
      </w:r>
      <w:r>
        <w:t>,</w:t>
      </w:r>
    </w:p>
    <w:p w:rsidR="007B6685" w:rsidRDefault="007B6685" w:rsidP="00ED3246">
      <w:pPr>
        <w:spacing w:after="0" w:line="240" w:lineRule="auto"/>
        <w:ind w:firstLine="1134"/>
        <w:jc w:val="both"/>
      </w:pPr>
      <w:r>
        <w:t>Птицы, звери и леса, гром, туманы и роса.</w:t>
      </w:r>
    </w:p>
    <w:p w:rsidR="007B6685" w:rsidRDefault="007B6685" w:rsidP="00ED3246">
      <w:pPr>
        <w:spacing w:after="0" w:line="240" w:lineRule="auto"/>
        <w:ind w:firstLine="1134"/>
        <w:jc w:val="both"/>
      </w:pPr>
      <w:r>
        <w:t>Человек и время года–это все вокруг природа.</w:t>
      </w:r>
    </w:p>
    <w:p w:rsidR="007B6685" w:rsidRPr="00D333C7" w:rsidRDefault="007B6685" w:rsidP="00D333C7">
      <w:pPr>
        <w:spacing w:after="0" w:line="240" w:lineRule="auto"/>
        <w:rPr>
          <w:b/>
          <w:bCs/>
          <w:sz w:val="16"/>
          <w:szCs w:val="16"/>
        </w:rPr>
      </w:pPr>
    </w:p>
    <w:p w:rsidR="007B6685" w:rsidRDefault="007B6685" w:rsidP="00ED324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 слайд (вода)</w:t>
      </w:r>
    </w:p>
    <w:p w:rsidR="007B6685" w:rsidRDefault="007B6685" w:rsidP="00ED3246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7B6685" w:rsidRDefault="007B6685" w:rsidP="00ED3246">
      <w:pPr>
        <w:spacing w:after="0" w:line="240" w:lineRule="auto"/>
        <w:jc w:val="both"/>
      </w:pPr>
      <w:r>
        <w:rPr>
          <w:b/>
          <w:bCs/>
        </w:rPr>
        <w:t xml:space="preserve">Ребенок: </w:t>
      </w:r>
      <w:r>
        <w:t>Все, что нужно год от года нам дает сама природа.</w:t>
      </w:r>
    </w:p>
    <w:p w:rsidR="007B6685" w:rsidRDefault="007B6685" w:rsidP="00ED3246">
      <w:pPr>
        <w:spacing w:after="0" w:line="240" w:lineRule="auto"/>
        <w:ind w:firstLine="1134"/>
        <w:jc w:val="both"/>
      </w:pPr>
      <w:r>
        <w:t>И поэтому все мы жить не можем без воды,</w:t>
      </w:r>
    </w:p>
    <w:p w:rsidR="007B6685" w:rsidRDefault="007B6685" w:rsidP="00ED3246">
      <w:pPr>
        <w:spacing w:after="0" w:line="240" w:lineRule="auto"/>
        <w:ind w:firstLine="1134"/>
        <w:jc w:val="both"/>
      </w:pPr>
      <w:r>
        <w:t>Без растений и животных, без красивых гор высоких,</w:t>
      </w:r>
    </w:p>
    <w:p w:rsidR="007B6685" w:rsidRPr="00ED3246" w:rsidRDefault="007B6685" w:rsidP="00ED3246">
      <w:pPr>
        <w:spacing w:after="0" w:line="240" w:lineRule="auto"/>
        <w:ind w:firstLine="1134"/>
        <w:jc w:val="both"/>
      </w:pPr>
      <w:r>
        <w:t>Без лесов, полей и рек жить не может человек!</w:t>
      </w:r>
    </w:p>
    <w:p w:rsidR="007B6685" w:rsidRDefault="007B6685" w:rsidP="00ED3246">
      <w:pPr>
        <w:spacing w:after="0" w:line="240" w:lineRule="auto"/>
        <w:jc w:val="both"/>
      </w:pPr>
      <w:r>
        <w:rPr>
          <w:b/>
          <w:bCs/>
        </w:rPr>
        <w:t>Музыкальный руководитель:</w:t>
      </w:r>
      <w:r>
        <w:t xml:space="preserve"> Спасибо, ребята! Присаживайтесь. Природа–это солнце, звезды, воздух, вода… Это деревья, птицы, звери, бабочки… И человек–тоже часть природы. Природа–это единый дом, в котором все нужны друг другу: от огромного Солнца до самой маленькой мошки.</w:t>
      </w:r>
    </w:p>
    <w:p w:rsidR="007B6685" w:rsidRDefault="007B6685" w:rsidP="00143300">
      <w:pPr>
        <w:spacing w:after="0" w:line="240" w:lineRule="auto"/>
        <w:ind w:firstLine="709"/>
        <w:jc w:val="both"/>
      </w:pPr>
      <w:r>
        <w:t>А экология–это наука о законах жизни природы.</w:t>
      </w:r>
    </w:p>
    <w:p w:rsidR="007B6685" w:rsidRDefault="007B6685" w:rsidP="00143300">
      <w:pPr>
        <w:spacing w:after="0" w:line="240" w:lineRule="auto"/>
        <w:ind w:firstLine="709"/>
        <w:jc w:val="both"/>
      </w:pPr>
      <w:r>
        <w:t>В переводе с греческого языка это слово означает «экос» - дом, «логос» - наука. То есть экология–наука о доме. Главный закон экологии–все связано со всем. Природе нужны зайчики и волки, ядовитые грибы и съедобные, красивые бабочки и кусачие комары. А еще дождь, снег и чистый воздух.</w:t>
      </w:r>
    </w:p>
    <w:p w:rsidR="007B6685" w:rsidRDefault="007B6685" w:rsidP="00143300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7B6685" w:rsidRDefault="007B6685" w:rsidP="004A1AD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 слайд (Земля в опасности)</w:t>
      </w:r>
    </w:p>
    <w:p w:rsidR="007B6685" w:rsidRPr="004A1AD8" w:rsidRDefault="007B6685" w:rsidP="004A1AD8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7B6685" w:rsidRDefault="007B6685" w:rsidP="00143300">
      <w:pPr>
        <w:spacing w:after="0" w:line="240" w:lineRule="auto"/>
        <w:ind w:firstLine="709"/>
        <w:jc w:val="both"/>
      </w:pPr>
      <w:r>
        <w:t>Люди очень сильно связаны с миром природы, животными и растениями. Если исчезнут все растения–исчезнет и кислород, так необходимый всему живому. На земле станет пусто и уныло.</w:t>
      </w:r>
    </w:p>
    <w:p w:rsidR="007B6685" w:rsidRDefault="007B6685" w:rsidP="00143300">
      <w:pPr>
        <w:spacing w:after="0" w:line="240" w:lineRule="auto"/>
        <w:ind w:firstLine="709"/>
        <w:jc w:val="both"/>
      </w:pPr>
      <w:r>
        <w:t>Если исчезнут насекомые, птицам нечем будет питаться, они умрут. Без пчел, жучков не смогут опыляться некоторые виды растений. Уничтожим птиц–насекомые съедят все растения, всю зелень и люди останутся без овощей, ягод и фруктов.</w:t>
      </w:r>
    </w:p>
    <w:p w:rsidR="007B6685" w:rsidRDefault="007B6685" w:rsidP="004A1AD8">
      <w:pPr>
        <w:spacing w:after="0" w:line="240" w:lineRule="auto"/>
        <w:jc w:val="both"/>
      </w:pPr>
      <w:r>
        <w:rPr>
          <w:b/>
          <w:bCs/>
        </w:rPr>
        <w:t xml:space="preserve">Ребенок: </w:t>
      </w:r>
      <w:r>
        <w:t>Мы рубим лес, устраиваем свалки, но кто же под защиту все возьмет?</w:t>
      </w:r>
    </w:p>
    <w:p w:rsidR="007B6685" w:rsidRDefault="007B6685" w:rsidP="00711A3A">
      <w:pPr>
        <w:spacing w:after="0" w:line="240" w:lineRule="auto"/>
        <w:ind w:firstLine="1134"/>
        <w:jc w:val="both"/>
      </w:pPr>
      <w:r>
        <w:t>Пусты ручьи, в лесу одни лишь палки…Подумайте, а что нас дальше ждет?</w:t>
      </w:r>
    </w:p>
    <w:p w:rsidR="007B6685" w:rsidRDefault="007B6685" w:rsidP="00711A3A">
      <w:pPr>
        <w:spacing w:after="0" w:line="240" w:lineRule="auto"/>
        <w:ind w:firstLine="1134"/>
        <w:jc w:val="both"/>
      </w:pPr>
      <w:r>
        <w:t>Пора бы человечеству понять, богатство у природы отбирая,</w:t>
      </w:r>
    </w:p>
    <w:p w:rsidR="007B6685" w:rsidRDefault="007B6685" w:rsidP="00711A3A">
      <w:pPr>
        <w:spacing w:after="0" w:line="240" w:lineRule="auto"/>
        <w:ind w:firstLine="1134"/>
        <w:jc w:val="both"/>
      </w:pPr>
      <w:r>
        <w:t>Что Землю нужно тоже охранять: она, как мы, такая же живая!</w:t>
      </w:r>
    </w:p>
    <w:p w:rsidR="007B6685" w:rsidRDefault="007B6685" w:rsidP="00D70396">
      <w:pPr>
        <w:spacing w:after="0" w:line="240" w:lineRule="auto"/>
        <w:jc w:val="both"/>
      </w:pPr>
      <w:r w:rsidRPr="00D70396">
        <w:rPr>
          <w:b/>
          <w:bCs/>
        </w:rPr>
        <w:t xml:space="preserve">Музыкальный руководитель: </w:t>
      </w:r>
      <w:r w:rsidRPr="00D70396">
        <w:t>Сейчас</w:t>
      </w:r>
      <w:r>
        <w:t xml:space="preserve"> мы пройдем квест–игру по станциям и будем выполнять экологические задания. Послушайте, где находятся станции:</w:t>
      </w:r>
    </w:p>
    <w:p w:rsidR="007B6685" w:rsidRPr="005368A0" w:rsidRDefault="007B6685" w:rsidP="00D70396">
      <w:pPr>
        <w:spacing w:after="0" w:line="240" w:lineRule="auto"/>
        <w:jc w:val="both"/>
        <w:rPr>
          <w:b/>
          <w:bCs/>
        </w:rPr>
      </w:pPr>
      <w:r w:rsidRPr="005368A0">
        <w:rPr>
          <w:b/>
          <w:bCs/>
        </w:rPr>
        <w:t>Группы №№ 7, 11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5785"/>
        <w:gridCol w:w="3969"/>
      </w:tblGrid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374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85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374F">
              <w:rPr>
                <w:b/>
                <w:bCs/>
                <w:sz w:val="24"/>
                <w:szCs w:val="24"/>
              </w:rPr>
              <w:t>Название станции</w:t>
            </w:r>
          </w:p>
        </w:tc>
        <w:tc>
          <w:tcPr>
            <w:tcW w:w="3969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374F">
              <w:rPr>
                <w:b/>
                <w:bCs/>
                <w:sz w:val="24"/>
                <w:szCs w:val="24"/>
              </w:rPr>
              <w:t>Место расположения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1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«Зоологический стадион»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(зоологические эстафеты)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физкультурный зал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2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«Зеленые загадки»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(загадки о природе)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участок группы № 7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3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«Вода в природе»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(сведения о воде в природе, ее обитателях)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участок группы № 11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4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«Экологический светофор»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(правила поведения на природе)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музыкальный зал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5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«Вопросы о природе»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 w:rsidRPr="00E24CB3">
              <w:t>(</w:t>
            </w:r>
            <w:r>
              <w:t>вопрос–ответ на тему экологии)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спортивный участок</w:t>
            </w:r>
          </w:p>
        </w:tc>
      </w:tr>
    </w:tbl>
    <w:p w:rsidR="007B6685" w:rsidRPr="00CC09BF" w:rsidRDefault="007B6685" w:rsidP="0009578A">
      <w:pPr>
        <w:pStyle w:val="ListParagraph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Группы №№ 6, 8, 9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5785"/>
        <w:gridCol w:w="3969"/>
      </w:tblGrid>
      <w:tr w:rsidR="007B6685" w:rsidRPr="0009578A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374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85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374F">
              <w:rPr>
                <w:b/>
                <w:bCs/>
                <w:sz w:val="24"/>
                <w:szCs w:val="24"/>
              </w:rPr>
              <w:t>Название станции</w:t>
            </w:r>
          </w:p>
        </w:tc>
        <w:tc>
          <w:tcPr>
            <w:tcW w:w="3969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9374F">
              <w:rPr>
                <w:b/>
                <w:bCs/>
                <w:sz w:val="24"/>
                <w:szCs w:val="24"/>
              </w:rPr>
              <w:t>Место расположения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1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«Зоологический стадион»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(зоологические эстафеты)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физкультурный зал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2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«Зеленые загадки»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(загадки о природе)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участок группы № 9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3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«Вода в природе»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(сведения о воде в природе, ее обитателях)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участок группы № 6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4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«Экологический светофор»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>
              <w:t>(правила поведения на природе)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музыкальный зал</w:t>
            </w:r>
          </w:p>
        </w:tc>
      </w:tr>
      <w:tr w:rsidR="007B6685">
        <w:tc>
          <w:tcPr>
            <w:tcW w:w="560" w:type="dxa"/>
            <w:vAlign w:val="center"/>
          </w:tcPr>
          <w:p w:rsidR="007B6685" w:rsidRPr="00B9374F" w:rsidRDefault="007B6685" w:rsidP="00B9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74F">
              <w:rPr>
                <w:sz w:val="24"/>
                <w:szCs w:val="24"/>
              </w:rPr>
              <w:t>5</w:t>
            </w:r>
          </w:p>
        </w:tc>
        <w:tc>
          <w:tcPr>
            <w:tcW w:w="5785" w:type="dxa"/>
          </w:tcPr>
          <w:p w:rsidR="007B6685" w:rsidRPr="00B9374F" w:rsidRDefault="007B6685" w:rsidP="00B9374F">
            <w:pPr>
              <w:spacing w:after="0" w:line="240" w:lineRule="auto"/>
              <w:jc w:val="both"/>
              <w:rPr>
                <w:b/>
                <w:bCs/>
              </w:rPr>
            </w:pPr>
            <w:r w:rsidRPr="00B9374F">
              <w:rPr>
                <w:b/>
                <w:bCs/>
              </w:rPr>
              <w:t>«Вопросы о природе»</w:t>
            </w:r>
          </w:p>
          <w:p w:rsidR="007B6685" w:rsidRDefault="007B6685" w:rsidP="00B9374F">
            <w:pPr>
              <w:spacing w:after="0" w:line="240" w:lineRule="auto"/>
              <w:jc w:val="both"/>
            </w:pPr>
            <w:r w:rsidRPr="00E24CB3">
              <w:t>(</w:t>
            </w:r>
            <w:r>
              <w:t>вопрос–ответ на тему экологии)</w:t>
            </w:r>
          </w:p>
        </w:tc>
        <w:tc>
          <w:tcPr>
            <w:tcW w:w="3969" w:type="dxa"/>
            <w:vAlign w:val="center"/>
          </w:tcPr>
          <w:p w:rsidR="007B6685" w:rsidRDefault="007B6685" w:rsidP="00B9374F">
            <w:pPr>
              <w:spacing w:after="0" w:line="240" w:lineRule="auto"/>
            </w:pPr>
            <w:r>
              <w:t>спортивный участок</w:t>
            </w:r>
          </w:p>
        </w:tc>
      </w:tr>
    </w:tbl>
    <w:p w:rsidR="007B6685" w:rsidRPr="00E24CB3" w:rsidRDefault="007B6685" w:rsidP="0009578A">
      <w:pPr>
        <w:pStyle w:val="ListParagraph"/>
        <w:spacing w:after="0" w:line="240" w:lineRule="auto"/>
        <w:ind w:left="360"/>
        <w:jc w:val="both"/>
      </w:pPr>
    </w:p>
    <w:p w:rsidR="007B6685" w:rsidRDefault="007B6685" w:rsidP="00556B4B">
      <w:pPr>
        <w:spacing w:after="0" w:line="240" w:lineRule="auto"/>
        <w:ind w:firstLine="709"/>
        <w:jc w:val="both"/>
      </w:pPr>
      <w:r w:rsidRPr="00556B4B">
        <w:t xml:space="preserve">Приглашаю капитанов </w:t>
      </w:r>
      <w:r>
        <w:t>групп получить маршрутные листы. На каждой станции после выполнения заданий педагог делает отметку в маршрутном листе.</w:t>
      </w:r>
    </w:p>
    <w:p w:rsidR="007B6685" w:rsidRDefault="007B6685" w:rsidP="00556B4B">
      <w:pPr>
        <w:spacing w:after="0" w:line="240" w:lineRule="auto"/>
        <w:ind w:firstLine="709"/>
        <w:jc w:val="both"/>
      </w:pPr>
      <w:r>
        <w:t>После прохождения всего маршрута команды возвращаются в музыкальный зал.</w:t>
      </w:r>
    </w:p>
    <w:p w:rsidR="007B6685" w:rsidRDefault="007B6685" w:rsidP="005856B7">
      <w:pPr>
        <w:spacing w:after="0" w:line="240" w:lineRule="auto"/>
        <w:jc w:val="center"/>
        <w:rPr>
          <w:b/>
          <w:bCs/>
        </w:rPr>
      </w:pPr>
    </w:p>
    <w:p w:rsidR="007B6685" w:rsidRDefault="007B6685" w:rsidP="005856B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Окончание</w:t>
      </w:r>
    </w:p>
    <w:p w:rsidR="007B6685" w:rsidRPr="005856B7" w:rsidRDefault="007B6685" w:rsidP="00C57E28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7B6685" w:rsidRDefault="007B6685" w:rsidP="00C57E2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B46BB">
        <w:rPr>
          <w:b/>
          <w:bCs/>
          <w:sz w:val="24"/>
          <w:szCs w:val="24"/>
        </w:rPr>
        <w:t>9</w:t>
      </w:r>
      <w:r w:rsidRPr="005856B7">
        <w:rPr>
          <w:b/>
          <w:bCs/>
          <w:sz w:val="24"/>
          <w:szCs w:val="24"/>
        </w:rPr>
        <w:t xml:space="preserve"> сла</w:t>
      </w:r>
      <w:r>
        <w:rPr>
          <w:b/>
          <w:bCs/>
          <w:sz w:val="24"/>
          <w:szCs w:val="24"/>
        </w:rPr>
        <w:t>й</w:t>
      </w:r>
      <w:r w:rsidRPr="005856B7">
        <w:rPr>
          <w:b/>
          <w:bCs/>
          <w:sz w:val="24"/>
          <w:szCs w:val="24"/>
        </w:rPr>
        <w:t>д</w:t>
      </w:r>
      <w:r>
        <w:rPr>
          <w:b/>
          <w:bCs/>
          <w:sz w:val="24"/>
          <w:szCs w:val="24"/>
        </w:rPr>
        <w:t xml:space="preserve"> (Земля в ладонях)</w:t>
      </w:r>
    </w:p>
    <w:p w:rsidR="007B6685" w:rsidRPr="005856B7" w:rsidRDefault="007B6685" w:rsidP="00C57E2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Pr="005856B7">
        <w:rPr>
          <w:b/>
          <w:bCs/>
          <w:sz w:val="24"/>
          <w:szCs w:val="24"/>
        </w:rPr>
        <w:t xml:space="preserve">вучит песня </w:t>
      </w:r>
      <w:r>
        <w:rPr>
          <w:b/>
          <w:bCs/>
          <w:sz w:val="24"/>
          <w:szCs w:val="24"/>
        </w:rPr>
        <w:t>Д. Тухманова «Как прекрасен этот мир»</w:t>
      </w:r>
    </w:p>
    <w:p w:rsidR="007B6685" w:rsidRPr="007D3E98" w:rsidRDefault="007B6685" w:rsidP="005856B7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7B6685" w:rsidRPr="00D04A99" w:rsidRDefault="007B6685" w:rsidP="004A1AD8">
      <w:pPr>
        <w:spacing w:after="0" w:line="240" w:lineRule="auto"/>
        <w:jc w:val="both"/>
      </w:pPr>
      <w:r>
        <w:rPr>
          <w:b/>
          <w:bCs/>
        </w:rPr>
        <w:t xml:space="preserve">Музыкальный руководитель: </w:t>
      </w:r>
      <w:r>
        <w:t>Прошу капитанов сдать маршрутные листы!</w:t>
      </w:r>
    </w:p>
    <w:p w:rsidR="007B6685" w:rsidRDefault="007B6685" w:rsidP="004A1AD8">
      <w:pPr>
        <w:spacing w:after="0" w:line="240" w:lineRule="auto"/>
        <w:jc w:val="both"/>
      </w:pPr>
      <w:r w:rsidRPr="007D3E98">
        <w:rPr>
          <w:b/>
          <w:bCs/>
        </w:rPr>
        <w:t xml:space="preserve">Ребенок: </w:t>
      </w:r>
      <w:r>
        <w:t>Ветерок с березкой шепчется, на траве блестит роса,</w:t>
      </w:r>
    </w:p>
    <w:p w:rsidR="007B6685" w:rsidRPr="00D04A99" w:rsidRDefault="007B6685" w:rsidP="00D04A99">
      <w:pPr>
        <w:spacing w:after="0" w:line="240" w:lineRule="auto"/>
        <w:ind w:firstLine="1134"/>
        <w:jc w:val="both"/>
      </w:pPr>
      <w:r>
        <w:t>Нам с тобой Земля–волшебница снова дарит чудеса.</w:t>
      </w:r>
    </w:p>
    <w:p w:rsidR="007B6685" w:rsidRDefault="007B6685" w:rsidP="007D3E98">
      <w:pPr>
        <w:spacing w:after="0" w:line="240" w:lineRule="auto"/>
        <w:jc w:val="both"/>
      </w:pPr>
      <w:r>
        <w:rPr>
          <w:b/>
          <w:bCs/>
        </w:rPr>
        <w:t xml:space="preserve">Ребенок: </w:t>
      </w:r>
      <w:r>
        <w:t>У природы живые краски и пусть живет она без опаски.</w:t>
      </w:r>
    </w:p>
    <w:p w:rsidR="007B6685" w:rsidRDefault="007B6685" w:rsidP="007D3E98">
      <w:pPr>
        <w:spacing w:after="0" w:line="240" w:lineRule="auto"/>
        <w:ind w:firstLine="1134"/>
        <w:jc w:val="both"/>
      </w:pPr>
      <w:r>
        <w:t>Пусть живут звери и птицы, пусть человека никто не боится.</w:t>
      </w:r>
    </w:p>
    <w:p w:rsidR="007B6685" w:rsidRDefault="007B6685" w:rsidP="007D3E98">
      <w:pPr>
        <w:spacing w:after="0" w:line="240" w:lineRule="auto"/>
        <w:jc w:val="both"/>
      </w:pPr>
      <w:r w:rsidRPr="007D3E98">
        <w:rPr>
          <w:b/>
          <w:bCs/>
        </w:rPr>
        <w:t xml:space="preserve">Ребенок: </w:t>
      </w:r>
      <w:r>
        <w:t>Будем беречь природу: землю, лес, поля и воду.</w:t>
      </w:r>
    </w:p>
    <w:p w:rsidR="007B6685" w:rsidRDefault="007B6685" w:rsidP="00995208">
      <w:pPr>
        <w:spacing w:after="0" w:line="240" w:lineRule="auto"/>
        <w:ind w:firstLine="1134"/>
        <w:jc w:val="both"/>
      </w:pPr>
      <w:r>
        <w:t>Все вместе сбережем свою планету. Ведь другой на свете нету!</w:t>
      </w:r>
    </w:p>
    <w:p w:rsidR="007B6685" w:rsidRPr="00FE146B" w:rsidRDefault="007B6685" w:rsidP="00FE146B">
      <w:pPr>
        <w:spacing w:after="0" w:line="240" w:lineRule="auto"/>
        <w:rPr>
          <w:lang w:eastAsia="ru-RU"/>
        </w:rPr>
      </w:pPr>
      <w:r w:rsidRPr="00CC09BF">
        <w:rPr>
          <w:b/>
          <w:bCs/>
        </w:rPr>
        <w:t xml:space="preserve">Ребенок: </w:t>
      </w:r>
      <w:r w:rsidRPr="009E4925">
        <w:rPr>
          <w:lang w:eastAsia="ru-RU"/>
        </w:rPr>
        <w:t>Мы речь свою ведём о том,</w:t>
      </w:r>
      <w:r>
        <w:rPr>
          <w:lang w:eastAsia="ru-RU"/>
        </w:rPr>
        <w:t xml:space="preserve"> что вся </w:t>
      </w:r>
      <w:r>
        <w:rPr>
          <w:bdr w:val="none" w:sz="0" w:space="0" w:color="auto" w:frame="1"/>
          <w:lang w:eastAsia="ru-RU"/>
        </w:rPr>
        <w:t>Земля–</w:t>
      </w:r>
      <w:r w:rsidRPr="009E4925">
        <w:rPr>
          <w:bdr w:val="none" w:sz="0" w:space="0" w:color="auto" w:frame="1"/>
          <w:lang w:eastAsia="ru-RU"/>
        </w:rPr>
        <w:t>наш общий дом</w:t>
      </w:r>
      <w:r w:rsidRPr="009E4925">
        <w:rPr>
          <w:lang w:eastAsia="ru-RU"/>
        </w:rPr>
        <w:t>.</w:t>
      </w:r>
    </w:p>
    <w:p w:rsidR="007B6685" w:rsidRPr="009E4925" w:rsidRDefault="007B6685" w:rsidP="00FE146B">
      <w:pPr>
        <w:spacing w:after="0" w:line="240" w:lineRule="auto"/>
        <w:ind w:firstLine="1134"/>
        <w:rPr>
          <w:lang w:eastAsia="ru-RU"/>
        </w:rPr>
      </w:pPr>
      <w:r w:rsidRPr="009E4925">
        <w:rPr>
          <w:lang w:eastAsia="ru-RU"/>
        </w:rPr>
        <w:t>Наш добрый дом,</w:t>
      </w:r>
      <w:r>
        <w:rPr>
          <w:lang w:eastAsia="ru-RU"/>
        </w:rPr>
        <w:t xml:space="preserve"> просторный дом</w:t>
      </w:r>
      <w:r w:rsidRPr="009E4925">
        <w:rPr>
          <w:lang w:eastAsia="ru-RU"/>
        </w:rPr>
        <w:t>–</w:t>
      </w:r>
      <w:r>
        <w:rPr>
          <w:lang w:eastAsia="ru-RU"/>
        </w:rPr>
        <w:t>м</w:t>
      </w:r>
      <w:r w:rsidRPr="009E4925">
        <w:rPr>
          <w:lang w:eastAsia="ru-RU"/>
        </w:rPr>
        <w:t>ы все с </w:t>
      </w:r>
      <w:r w:rsidRPr="009E4925">
        <w:rPr>
          <w:bdr w:val="none" w:sz="0" w:space="0" w:color="auto" w:frame="1"/>
          <w:lang w:eastAsia="ru-RU"/>
        </w:rPr>
        <w:t>рожденья в нём живём</w:t>
      </w:r>
      <w:r w:rsidRPr="009E4925">
        <w:rPr>
          <w:lang w:eastAsia="ru-RU"/>
        </w:rPr>
        <w:t>.</w:t>
      </w:r>
    </w:p>
    <w:p w:rsidR="007B6685" w:rsidRPr="009E4925" w:rsidRDefault="007B6685" w:rsidP="00FE146B">
      <w:pPr>
        <w:spacing w:after="0" w:line="240" w:lineRule="auto"/>
        <w:ind w:firstLine="1134"/>
        <w:rPr>
          <w:lang w:eastAsia="ru-RU"/>
        </w:rPr>
      </w:pPr>
      <w:r w:rsidRPr="009E4925">
        <w:rPr>
          <w:lang w:eastAsia="ru-RU"/>
        </w:rPr>
        <w:t>Ещё о том ведём мы речь,</w:t>
      </w:r>
      <w:r>
        <w:rPr>
          <w:lang w:eastAsia="ru-RU"/>
        </w:rPr>
        <w:t xml:space="preserve"> ч</w:t>
      </w:r>
      <w:r w:rsidRPr="009E4925">
        <w:rPr>
          <w:lang w:eastAsia="ru-RU"/>
        </w:rPr>
        <w:t>то мы должны наш дом сберечь.</w:t>
      </w:r>
    </w:p>
    <w:p w:rsidR="007B6685" w:rsidRPr="00FE146B" w:rsidRDefault="007B6685" w:rsidP="00FE146B">
      <w:pPr>
        <w:spacing w:after="0" w:line="240" w:lineRule="auto"/>
        <w:ind w:firstLine="1134"/>
        <w:rPr>
          <w:lang w:eastAsia="ru-RU"/>
        </w:rPr>
      </w:pPr>
      <w:r w:rsidRPr="009E4925">
        <w:rPr>
          <w:lang w:eastAsia="ru-RU"/>
        </w:rPr>
        <w:t>Давайте докажем, что не зря</w:t>
      </w:r>
      <w:r>
        <w:rPr>
          <w:lang w:eastAsia="ru-RU"/>
        </w:rPr>
        <w:t xml:space="preserve"> н</w:t>
      </w:r>
      <w:r w:rsidRPr="009E4925">
        <w:rPr>
          <w:lang w:eastAsia="ru-RU"/>
        </w:rPr>
        <w:t>а нас надеется </w:t>
      </w:r>
      <w:r w:rsidRPr="009E4925">
        <w:rPr>
          <w:bdr w:val="none" w:sz="0" w:space="0" w:color="auto" w:frame="1"/>
          <w:lang w:eastAsia="ru-RU"/>
        </w:rPr>
        <w:t>Земля</w:t>
      </w:r>
      <w:r w:rsidRPr="009E4925">
        <w:rPr>
          <w:lang w:eastAsia="ru-RU"/>
        </w:rPr>
        <w:t>!</w:t>
      </w:r>
    </w:p>
    <w:p w:rsidR="007B6685" w:rsidRDefault="007B6685" w:rsidP="00FE146B">
      <w:pPr>
        <w:spacing w:after="0" w:line="240" w:lineRule="auto"/>
      </w:pPr>
      <w:r w:rsidRPr="00CC09BF">
        <w:rPr>
          <w:b/>
          <w:bCs/>
        </w:rPr>
        <w:t xml:space="preserve">Музыкальный руководитель: </w:t>
      </w:r>
      <w:r w:rsidRPr="00FE146B">
        <w:t>Все живое на планете</w:t>
      </w:r>
      <w:r>
        <w:rPr>
          <w:b/>
          <w:bCs/>
        </w:rPr>
        <w:t xml:space="preserve"> </w:t>
      </w:r>
      <w:r w:rsidRPr="00FE146B">
        <w:t xml:space="preserve">нуждается в </w:t>
      </w:r>
      <w:r>
        <w:t xml:space="preserve">нашей </w:t>
      </w:r>
      <w:r w:rsidRPr="00FE146B">
        <w:t>защите</w:t>
      </w:r>
      <w:r>
        <w:t>.</w:t>
      </w:r>
    </w:p>
    <w:p w:rsidR="007B6685" w:rsidRDefault="007B6685" w:rsidP="00FE146B">
      <w:pPr>
        <w:spacing w:after="0" w:line="240" w:lineRule="auto"/>
      </w:pPr>
      <w:r>
        <w:t>Приглашаем ребят группы № 9 спеть гимн Экологии.</w:t>
      </w:r>
    </w:p>
    <w:p w:rsidR="007B6685" w:rsidRPr="009E4925" w:rsidRDefault="007B6685" w:rsidP="00D92CB5">
      <w:pPr>
        <w:spacing w:after="0" w:line="240" w:lineRule="auto"/>
        <w:ind w:firstLine="709"/>
        <w:rPr>
          <w:lang w:eastAsia="ru-RU"/>
        </w:rPr>
      </w:pPr>
      <w:r>
        <w:t>Наша игра подошла к концу, а знакомство с миром природы и экологией вы продолжите в группах. До свидания!</w:t>
      </w:r>
    </w:p>
    <w:p w:rsidR="007B6685" w:rsidRPr="00CC09BF" w:rsidRDefault="007B6685" w:rsidP="00995208">
      <w:pPr>
        <w:spacing w:after="0" w:line="240" w:lineRule="auto"/>
        <w:jc w:val="both"/>
        <w:rPr>
          <w:b/>
          <w:bCs/>
        </w:rPr>
      </w:pPr>
    </w:p>
    <w:p w:rsidR="007B6685" w:rsidRPr="00143300" w:rsidRDefault="007B6685" w:rsidP="00ED3246">
      <w:pPr>
        <w:spacing w:after="0" w:line="240" w:lineRule="auto"/>
        <w:jc w:val="both"/>
      </w:pPr>
    </w:p>
    <w:sectPr w:rsidR="007B6685" w:rsidRPr="00143300" w:rsidSect="00D9760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22876"/>
    <w:multiLevelType w:val="hybridMultilevel"/>
    <w:tmpl w:val="A45E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8D6"/>
    <w:rsid w:val="0009578A"/>
    <w:rsid w:val="000E5777"/>
    <w:rsid w:val="00115A45"/>
    <w:rsid w:val="00143300"/>
    <w:rsid w:val="001902AC"/>
    <w:rsid w:val="00271A0C"/>
    <w:rsid w:val="002B2CC7"/>
    <w:rsid w:val="003E412E"/>
    <w:rsid w:val="003F58BB"/>
    <w:rsid w:val="00433010"/>
    <w:rsid w:val="004A1AD8"/>
    <w:rsid w:val="0050639B"/>
    <w:rsid w:val="005368A0"/>
    <w:rsid w:val="00556B4B"/>
    <w:rsid w:val="00564852"/>
    <w:rsid w:val="005704D2"/>
    <w:rsid w:val="005856B7"/>
    <w:rsid w:val="00646517"/>
    <w:rsid w:val="00663E1B"/>
    <w:rsid w:val="006D5CFF"/>
    <w:rsid w:val="006F59FF"/>
    <w:rsid w:val="0070389A"/>
    <w:rsid w:val="00703B7A"/>
    <w:rsid w:val="00711A3A"/>
    <w:rsid w:val="00790027"/>
    <w:rsid w:val="007B6685"/>
    <w:rsid w:val="007D3E98"/>
    <w:rsid w:val="007E0073"/>
    <w:rsid w:val="007F2F5C"/>
    <w:rsid w:val="00834E1E"/>
    <w:rsid w:val="008414B9"/>
    <w:rsid w:val="00844FB3"/>
    <w:rsid w:val="00995208"/>
    <w:rsid w:val="009E4925"/>
    <w:rsid w:val="00A30FCD"/>
    <w:rsid w:val="00A66F5A"/>
    <w:rsid w:val="00AB4D87"/>
    <w:rsid w:val="00AC086F"/>
    <w:rsid w:val="00AC1713"/>
    <w:rsid w:val="00B06C84"/>
    <w:rsid w:val="00B62C0E"/>
    <w:rsid w:val="00B826E0"/>
    <w:rsid w:val="00B9374F"/>
    <w:rsid w:val="00C2676D"/>
    <w:rsid w:val="00C57E28"/>
    <w:rsid w:val="00CA64DE"/>
    <w:rsid w:val="00CC09BF"/>
    <w:rsid w:val="00D04A99"/>
    <w:rsid w:val="00D333C7"/>
    <w:rsid w:val="00D70396"/>
    <w:rsid w:val="00D807A5"/>
    <w:rsid w:val="00D92CB5"/>
    <w:rsid w:val="00D97607"/>
    <w:rsid w:val="00DE62FE"/>
    <w:rsid w:val="00E01AF5"/>
    <w:rsid w:val="00E118D6"/>
    <w:rsid w:val="00E2422B"/>
    <w:rsid w:val="00E24CB3"/>
    <w:rsid w:val="00E34A94"/>
    <w:rsid w:val="00EA165F"/>
    <w:rsid w:val="00EB46BB"/>
    <w:rsid w:val="00ED3246"/>
    <w:rsid w:val="00F869E7"/>
    <w:rsid w:val="00FE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AC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4E1E"/>
    <w:pPr>
      <w:ind w:left="720"/>
    </w:pPr>
  </w:style>
  <w:style w:type="table" w:styleId="TableGrid">
    <w:name w:val="Table Grid"/>
    <w:basedOn w:val="TableNormal"/>
    <w:uiPriority w:val="99"/>
    <w:locked/>
    <w:rsid w:val="000957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3</Pages>
  <Words>838</Words>
  <Characters>4779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Квест–игра «Земля–наш общий дом» </dc:title>
  <dc:subject/>
  <dc:creator>Пользователь</dc:creator>
  <cp:keywords/>
  <dc:description/>
  <cp:lastModifiedBy>user</cp:lastModifiedBy>
  <cp:revision>7</cp:revision>
  <dcterms:created xsi:type="dcterms:W3CDTF">2022-06-14T14:02:00Z</dcterms:created>
  <dcterms:modified xsi:type="dcterms:W3CDTF">2022-06-27T15:35:00Z</dcterms:modified>
</cp:coreProperties>
</file>