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567" w:rsidRPr="00CE2AC4" w:rsidRDefault="00C15567" w:rsidP="00CE2A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E2A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Квест «Земля–наш общий дом» </w:t>
      </w:r>
    </w:p>
    <w:p w:rsidR="00C15567" w:rsidRPr="00CE2AC4" w:rsidRDefault="00C15567" w:rsidP="00CE2A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E2A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детей старшего дошкольного возраста</w:t>
      </w:r>
    </w:p>
    <w:p w:rsidR="00C15567" w:rsidRDefault="00C15567" w:rsidP="00CE2A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E2AC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станция </w:t>
      </w:r>
      <w:r w:rsidRPr="00CE2AC4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Зеленые загадки</w:t>
      </w:r>
      <w:r w:rsidRPr="00CE2AC4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» </w:t>
      </w:r>
    </w:p>
    <w:p w:rsidR="00C15567" w:rsidRDefault="00C15567" w:rsidP="00CE2A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15567" w:rsidRPr="00CE2AC4" w:rsidRDefault="00C15567" w:rsidP="00CE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C15567" w:rsidRPr="00CE2AC4" w:rsidRDefault="00C15567" w:rsidP="00CE2AC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2AC4">
        <w:rPr>
          <w:rFonts w:ascii="Times New Roman" w:hAnsi="Times New Roman" w:cs="Times New Roman"/>
          <w:sz w:val="28"/>
          <w:szCs w:val="28"/>
          <w:lang w:eastAsia="ru-RU"/>
        </w:rPr>
        <w:t>От кого, мои друзья, убежать никак нельзя?</w:t>
      </w:r>
    </w:p>
    <w:p w:rsidR="00C15567" w:rsidRDefault="00C15567" w:rsidP="00CE2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2AC4">
        <w:rPr>
          <w:rFonts w:ascii="Times New Roman" w:hAnsi="Times New Roman" w:cs="Times New Roman"/>
          <w:sz w:val="28"/>
          <w:szCs w:val="28"/>
          <w:lang w:eastAsia="ru-RU"/>
        </w:rPr>
        <w:t>Неотвязно в ясный день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Pr="00CE2AC4">
        <w:rPr>
          <w:rFonts w:ascii="Times New Roman" w:hAnsi="Times New Roman" w:cs="Times New Roman"/>
          <w:sz w:val="28"/>
          <w:szCs w:val="28"/>
          <w:lang w:eastAsia="ru-RU"/>
        </w:rPr>
        <w:t>ядом с нами бродит ...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(тень)</w:t>
      </w:r>
    </w:p>
    <w:p w:rsidR="00C15567" w:rsidRDefault="00C15567" w:rsidP="00CE2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5567" w:rsidRPr="00CE2AC4" w:rsidRDefault="00C15567" w:rsidP="00CE2AC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2A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Растёт она вниз головой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E2A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Не летом растёт, а зимой.</w:t>
      </w:r>
    </w:p>
    <w:p w:rsidR="00C15567" w:rsidRDefault="00C15567" w:rsidP="00CE2AC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Но солнце её припечёт–з</w:t>
      </w:r>
      <w:r w:rsidRPr="00CE2A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аплачет она и умрёт.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                                 (сосулька)</w:t>
      </w:r>
    </w:p>
    <w:p w:rsidR="00C15567" w:rsidRDefault="00C15567" w:rsidP="00CE2AC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C15567" w:rsidRPr="00F52E90" w:rsidRDefault="00C15567" w:rsidP="00CE2AC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E2A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 тихую погоду–нет нас нигде, а ветер подует–бежим по воде.</w:t>
      </w:r>
      <w:r w:rsidRPr="000D7A8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  </w:t>
      </w:r>
      <w:r w:rsidRPr="00CE2A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(волны)</w:t>
      </w:r>
    </w:p>
    <w:p w:rsidR="00C15567" w:rsidRDefault="00C15567" w:rsidP="00F52E9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15567" w:rsidRPr="00CE2AC4" w:rsidRDefault="00C15567" w:rsidP="00CE2AC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2A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Шумит он в поле и в саду,</w:t>
      </w:r>
      <w:r w:rsidRPr="00CE2AC4">
        <w:rPr>
          <w:rFonts w:ascii="Times New Roman" w:hAnsi="Times New Roman" w:cs="Times New Roman"/>
          <w:sz w:val="28"/>
          <w:szCs w:val="28"/>
        </w:rPr>
        <w:t xml:space="preserve"> а</w:t>
      </w:r>
      <w:r w:rsidRPr="00CE2A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 дом не попадет.</w:t>
      </w:r>
    </w:p>
    <w:p w:rsidR="00C15567" w:rsidRDefault="00C15567" w:rsidP="00CE2AC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CE2A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 никуда я не иду,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E2A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окуда он идет.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                                                   (дождь)</w:t>
      </w:r>
    </w:p>
    <w:p w:rsidR="00C15567" w:rsidRDefault="00C15567" w:rsidP="00CE2AC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C15567" w:rsidRPr="00CE2AC4" w:rsidRDefault="00C15567" w:rsidP="00CE2AC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2A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Это что за потолок? То он низок, то высок, </w:t>
      </w:r>
    </w:p>
    <w:p w:rsidR="00C15567" w:rsidRPr="00CE2AC4" w:rsidRDefault="00C15567" w:rsidP="00CE2AC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То он сер, то беловат, 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т</w:t>
      </w:r>
      <w:r w:rsidRPr="00CE2A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 чуть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–</w:t>
      </w:r>
      <w:r w:rsidRPr="00CE2A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чуть голубоват.</w:t>
      </w:r>
    </w:p>
    <w:p w:rsidR="00C15567" w:rsidRDefault="00C15567" w:rsidP="00CE2AC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CE2A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 порой тако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й красивый: </w:t>
      </w:r>
      <w:bookmarkStart w:id="0" w:name="_GoBack"/>
      <w:bookmarkEnd w:id="0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</w:t>
      </w:r>
      <w:r w:rsidRPr="00CE2A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ружевной и синий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–</w:t>
      </w:r>
      <w:r w:rsidRPr="00CE2A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синий!</w:t>
      </w:r>
      <w:r w:rsidRPr="000D7A8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                 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(небо)</w:t>
      </w:r>
    </w:p>
    <w:p w:rsidR="00C15567" w:rsidRDefault="00C15567" w:rsidP="00CE2AC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C15567" w:rsidRPr="00F52E90" w:rsidRDefault="00C15567" w:rsidP="00F52E90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2E9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Покружилась звёздочка </w:t>
      </w:r>
      <w:r>
        <w:rPr>
          <w:rFonts w:ascii="Times New Roman" w:hAnsi="Times New Roman" w:cs="Times New Roman"/>
          <w:sz w:val="28"/>
          <w:szCs w:val="28"/>
        </w:rPr>
        <w:t>в в</w:t>
      </w:r>
      <w:r w:rsidRPr="00F52E9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оздухе немножко, </w:t>
      </w:r>
    </w:p>
    <w:p w:rsidR="00C15567" w:rsidRDefault="00C15567" w:rsidP="00F52E9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F52E9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Села и растаяла 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52E9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 моей ладошке.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                                                    (снежинка)</w:t>
      </w:r>
    </w:p>
    <w:p w:rsidR="00C15567" w:rsidRDefault="00C15567" w:rsidP="00F52E9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C15567" w:rsidRPr="00F52E90" w:rsidRDefault="00C15567" w:rsidP="00F52E90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2E9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Чьи рисунки на окне,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к</w:t>
      </w:r>
      <w:r w:rsidRPr="00F52E9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ак узор на хрустале? </w:t>
      </w:r>
    </w:p>
    <w:p w:rsidR="00C15567" w:rsidRDefault="00C15567" w:rsidP="00F52E9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F52E9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Щиплет всякого за нос 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52E9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имний дедушка ... 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                                     (мороз)</w:t>
      </w:r>
    </w:p>
    <w:p w:rsidR="00C15567" w:rsidRDefault="00C15567" w:rsidP="00F52E9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C15567" w:rsidRPr="00F52E90" w:rsidRDefault="00C15567" w:rsidP="00F52E90">
      <w:pPr>
        <w:pStyle w:val="ListParagraph"/>
        <w:numPr>
          <w:ilvl w:val="0"/>
          <w:numId w:val="1"/>
        </w:numPr>
        <w:tabs>
          <w:tab w:val="left" w:pos="6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2E9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На деревья, на куст</w:t>
      </w:r>
      <w:r>
        <w:rPr>
          <w:rFonts w:ascii="Times New Roman" w:hAnsi="Times New Roman" w:cs="Times New Roman"/>
          <w:sz w:val="28"/>
          <w:szCs w:val="28"/>
        </w:rPr>
        <w:t>ы с</w:t>
      </w:r>
      <w:r w:rsidRPr="00F52E9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неба падают цветы.</w:t>
      </w:r>
    </w:p>
    <w:p w:rsidR="00C15567" w:rsidRDefault="00C15567" w:rsidP="00F52E90">
      <w:pPr>
        <w:pStyle w:val="ListParagraph"/>
        <w:tabs>
          <w:tab w:val="left" w:pos="6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Б</w:t>
      </w:r>
      <w:r w:rsidRPr="00F52E9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елые, пушистые,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F52E9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олько не душистые.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                                           (снег)</w:t>
      </w:r>
    </w:p>
    <w:p w:rsidR="00C15567" w:rsidRDefault="00C15567" w:rsidP="00F52E90">
      <w:pPr>
        <w:pStyle w:val="ListParagraph"/>
        <w:tabs>
          <w:tab w:val="left" w:pos="6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C15567" w:rsidRPr="00F52E90" w:rsidRDefault="00C15567" w:rsidP="00F52E90">
      <w:pPr>
        <w:pStyle w:val="ListParagraph"/>
        <w:numPr>
          <w:ilvl w:val="0"/>
          <w:numId w:val="1"/>
        </w:numPr>
        <w:tabs>
          <w:tab w:val="left" w:pos="6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2E9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 синем небе,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F52E9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ак по речке,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F52E9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елые плывут овечки.</w:t>
      </w:r>
    </w:p>
    <w:p w:rsidR="00C15567" w:rsidRDefault="00C15567" w:rsidP="00F52E90">
      <w:pPr>
        <w:pStyle w:val="ListParagraph"/>
        <w:tabs>
          <w:tab w:val="left" w:pos="6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F52E9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Держат путь издалека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52E9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Как зовут их? ...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                                           (облака)</w:t>
      </w:r>
    </w:p>
    <w:p w:rsidR="00C15567" w:rsidRDefault="00C15567" w:rsidP="00F52E90">
      <w:pPr>
        <w:pStyle w:val="ListParagraph"/>
        <w:tabs>
          <w:tab w:val="left" w:pos="6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C15567" w:rsidRPr="00F52E90" w:rsidRDefault="00C15567" w:rsidP="00F52E90">
      <w:pPr>
        <w:pStyle w:val="ListParagraph"/>
        <w:numPr>
          <w:ilvl w:val="0"/>
          <w:numId w:val="1"/>
        </w:numPr>
        <w:tabs>
          <w:tab w:val="left" w:pos="6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2E9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После дождя бывает,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 xml:space="preserve"> </w:t>
      </w:r>
      <w:r w:rsidRPr="00F52E9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полнеба закрывает.</w:t>
      </w:r>
    </w:p>
    <w:p w:rsidR="00C15567" w:rsidRPr="00F52E90" w:rsidRDefault="00C15567" w:rsidP="00F52E90">
      <w:pPr>
        <w:pStyle w:val="ListParagraph"/>
        <w:tabs>
          <w:tab w:val="left" w:pos="6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E9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Дуга красивая, цветная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F52E9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Появится, затем растает.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                       (радуга)</w:t>
      </w:r>
    </w:p>
    <w:sectPr w:rsidR="00C15567" w:rsidRPr="00F52E90" w:rsidSect="000D7A81">
      <w:pgSz w:w="11906" w:h="16838"/>
      <w:pgMar w:top="426" w:right="38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E5B70"/>
    <w:multiLevelType w:val="hybridMultilevel"/>
    <w:tmpl w:val="5414F5CA"/>
    <w:lvl w:ilvl="0" w:tplc="D924FA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AB7"/>
    <w:rsid w:val="000D7A81"/>
    <w:rsid w:val="000F4651"/>
    <w:rsid w:val="0085649D"/>
    <w:rsid w:val="00911E63"/>
    <w:rsid w:val="00A20AB7"/>
    <w:rsid w:val="00C15567"/>
    <w:rsid w:val="00CA6DCC"/>
    <w:rsid w:val="00CE2AC4"/>
    <w:rsid w:val="00E90611"/>
    <w:rsid w:val="00F34A55"/>
    <w:rsid w:val="00F52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65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E2AC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211</Words>
  <Characters>1208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2022-06-27T06:04:00Z</dcterms:created>
  <dcterms:modified xsi:type="dcterms:W3CDTF">2022-06-27T13:38:00Z</dcterms:modified>
</cp:coreProperties>
</file>