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7F" w:rsidRDefault="00155D7F" w:rsidP="00A40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Квест «Земля–наш общий дом» </w:t>
      </w:r>
    </w:p>
    <w:p w:rsidR="00155D7F" w:rsidRDefault="00155D7F" w:rsidP="00A40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155D7F" w:rsidRDefault="00155D7F" w:rsidP="00A40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станция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«Зоологический стадион» </w:t>
      </w:r>
    </w:p>
    <w:p w:rsidR="00155D7F" w:rsidRDefault="00155D7F" w:rsidP="00A40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разделиться на 2 команды</w:t>
      </w:r>
    </w:p>
    <w:p w:rsidR="00155D7F" w:rsidRDefault="00155D7F" w:rsidP="00A40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55D7F" w:rsidRPr="00A40486" w:rsidRDefault="00155D7F" w:rsidP="00A4048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1</w:t>
      </w:r>
      <w:r w:rsidRPr="00A40486">
        <w:rPr>
          <w:rStyle w:val="c6"/>
          <w:color w:val="000000"/>
          <w:sz w:val="28"/>
          <w:szCs w:val="28"/>
          <w:u w:val="single"/>
        </w:rPr>
        <w:t xml:space="preserve"> конкурс «Пингвины»</w:t>
      </w:r>
    </w:p>
    <w:p w:rsidR="00155D7F" w:rsidRPr="00A40486" w:rsidRDefault="00155D7F" w:rsidP="00A404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Сейчас мы с вами находимся в самой холодной точке земного шара– Антарктиде</w:t>
      </w:r>
      <w:r w:rsidRPr="00A40486">
        <w:rPr>
          <w:rStyle w:val="c2"/>
          <w:color w:val="000000"/>
          <w:sz w:val="28"/>
          <w:szCs w:val="28"/>
        </w:rPr>
        <w:t>.</w:t>
      </w:r>
    </w:p>
    <w:p w:rsidR="00155D7F" w:rsidRDefault="00155D7F" w:rsidP="00A404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A40486">
        <w:rPr>
          <w:rStyle w:val="c2"/>
          <w:color w:val="000000"/>
          <w:sz w:val="28"/>
          <w:szCs w:val="28"/>
        </w:rPr>
        <w:t>Там живут птицы. Их тело п</w:t>
      </w:r>
      <w:r>
        <w:rPr>
          <w:rStyle w:val="c2"/>
          <w:color w:val="000000"/>
          <w:sz w:val="28"/>
          <w:szCs w:val="28"/>
        </w:rPr>
        <w:t>окрыто непромокаемым оперением</w:t>
      </w:r>
      <w:r w:rsidRPr="00A40486">
        <w:rPr>
          <w:rStyle w:val="c2"/>
          <w:color w:val="000000"/>
          <w:sz w:val="28"/>
          <w:szCs w:val="28"/>
        </w:rPr>
        <w:t>, а толстый слой жира спасает от трескучих морозов. На суше они неуклюжи и не умеют летать, зато в воде соперничают с дельфинами</w:t>
      </w:r>
      <w:r>
        <w:rPr>
          <w:rStyle w:val="c2"/>
          <w:color w:val="000000"/>
          <w:sz w:val="28"/>
          <w:szCs w:val="28"/>
        </w:rPr>
        <w:t xml:space="preserve">. Кто они? Пингвины! </w:t>
      </w:r>
    </w:p>
    <w:p w:rsidR="00155D7F" w:rsidRPr="00A40486" w:rsidRDefault="00155D7F" w:rsidP="00A404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будете пингвинами</w:t>
      </w:r>
      <w:r w:rsidRPr="00A40486">
        <w:rPr>
          <w:rStyle w:val="c2"/>
          <w:color w:val="000000"/>
          <w:sz w:val="28"/>
          <w:szCs w:val="28"/>
        </w:rPr>
        <w:t>, которые решили посоревноваться на берегу.</w:t>
      </w:r>
    </w:p>
    <w:p w:rsidR="00155D7F" w:rsidRPr="00A40486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40486">
        <w:rPr>
          <w:rStyle w:val="c2"/>
          <w:color w:val="000000"/>
          <w:sz w:val="28"/>
          <w:szCs w:val="28"/>
          <w:u w:val="single"/>
        </w:rPr>
        <w:t>Задание</w:t>
      </w:r>
      <w:r>
        <w:rPr>
          <w:rStyle w:val="c2"/>
          <w:color w:val="000000"/>
          <w:sz w:val="28"/>
          <w:szCs w:val="28"/>
        </w:rPr>
        <w:t xml:space="preserve">: </w:t>
      </w:r>
      <w:r w:rsidRPr="00A40486">
        <w:rPr>
          <w:rStyle w:val="c2"/>
          <w:color w:val="000000"/>
          <w:sz w:val="28"/>
          <w:szCs w:val="28"/>
        </w:rPr>
        <w:t>У участников между</w:t>
      </w:r>
      <w:r>
        <w:rPr>
          <w:rStyle w:val="c2"/>
          <w:color w:val="000000"/>
          <w:sz w:val="28"/>
          <w:szCs w:val="28"/>
        </w:rPr>
        <w:t xml:space="preserve"> ногами зажат мячик (яйцо). Нужно пропрыгать </w:t>
      </w:r>
      <w:r w:rsidRPr="00A40486">
        <w:rPr>
          <w:rStyle w:val="c2"/>
          <w:color w:val="000000"/>
          <w:sz w:val="28"/>
          <w:szCs w:val="28"/>
        </w:rPr>
        <w:t>до ориентира, не уронив его.</w:t>
      </w:r>
    </w:p>
    <w:p w:rsidR="00155D7F" w:rsidRDefault="00155D7F" w:rsidP="003E6492">
      <w:pPr>
        <w:jc w:val="both"/>
        <w:rPr>
          <w:rFonts w:ascii="Times New Roman" w:hAnsi="Times New Roman" w:cs="Times New Roman"/>
        </w:rPr>
      </w:pPr>
    </w:p>
    <w:p w:rsidR="00155D7F" w:rsidRPr="00A40486" w:rsidRDefault="00155D7F" w:rsidP="003E649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2 конкурс «</w:t>
      </w:r>
      <w:r w:rsidRPr="00A40486">
        <w:rPr>
          <w:rStyle w:val="c6"/>
          <w:color w:val="000000"/>
          <w:sz w:val="28"/>
          <w:szCs w:val="28"/>
          <w:u w:val="single"/>
        </w:rPr>
        <w:t>Сороконожка»</w:t>
      </w:r>
    </w:p>
    <w:p w:rsidR="00155D7F" w:rsidRPr="00A40486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40486">
        <w:rPr>
          <w:rStyle w:val="c2"/>
          <w:color w:val="000000"/>
          <w:sz w:val="28"/>
          <w:szCs w:val="28"/>
        </w:rPr>
        <w:t>Почему её так назвали? Эта такая красивая гусеница. Она может очень быстро передвигаться.</w:t>
      </w:r>
    </w:p>
    <w:p w:rsidR="00155D7F" w:rsidRPr="00A40486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40486">
        <w:rPr>
          <w:rStyle w:val="c2"/>
          <w:color w:val="000000"/>
          <w:sz w:val="28"/>
          <w:szCs w:val="28"/>
        </w:rPr>
        <w:t>А теперь мы посмотрим, чьи хвост и ноги придут первыми.</w:t>
      </w:r>
    </w:p>
    <w:p w:rsidR="00155D7F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A40486">
        <w:rPr>
          <w:rStyle w:val="c2"/>
          <w:color w:val="000000"/>
          <w:sz w:val="28"/>
          <w:szCs w:val="28"/>
          <w:u w:val="single"/>
        </w:rPr>
        <w:t>Задание</w:t>
      </w:r>
      <w:r>
        <w:rPr>
          <w:rStyle w:val="c2"/>
          <w:color w:val="000000"/>
          <w:sz w:val="28"/>
          <w:szCs w:val="28"/>
        </w:rPr>
        <w:t xml:space="preserve">: </w:t>
      </w:r>
      <w:r w:rsidRPr="00A40486">
        <w:rPr>
          <w:rStyle w:val="c2"/>
          <w:color w:val="000000"/>
          <w:sz w:val="28"/>
          <w:szCs w:val="28"/>
        </w:rPr>
        <w:t>Изображая сороконожку, вся команда должна присесть на корточки, каждый игрок кладёт руки на плечи впереди сидячего, не отцепляясь и не вставая, проходят дистанцию.</w:t>
      </w:r>
    </w:p>
    <w:p w:rsidR="00155D7F" w:rsidRPr="00A40486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155D7F" w:rsidRPr="003E6492" w:rsidRDefault="00155D7F" w:rsidP="003E649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6492">
        <w:rPr>
          <w:rStyle w:val="c6"/>
          <w:color w:val="000000"/>
          <w:sz w:val="28"/>
          <w:szCs w:val="28"/>
          <w:u w:val="single"/>
        </w:rPr>
        <w:t>3 конкурс «Верблюды»</w:t>
      </w:r>
    </w:p>
    <w:p w:rsidR="00155D7F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E6492">
        <w:rPr>
          <w:rStyle w:val="c2"/>
          <w:color w:val="000000"/>
          <w:sz w:val="28"/>
          <w:szCs w:val="28"/>
        </w:rPr>
        <w:t>Верблюд приспособился к жаркому климату пус</w:t>
      </w:r>
      <w:r>
        <w:rPr>
          <w:rStyle w:val="c2"/>
          <w:color w:val="000000"/>
          <w:sz w:val="28"/>
          <w:szCs w:val="28"/>
        </w:rPr>
        <w:t>тыни. Длинные ресницы защищают его глаза от песка, который</w:t>
      </w:r>
      <w:r w:rsidRPr="003E6492">
        <w:rPr>
          <w:rStyle w:val="c2"/>
          <w:color w:val="000000"/>
          <w:sz w:val="28"/>
          <w:szCs w:val="28"/>
        </w:rPr>
        <w:t xml:space="preserve"> гоняют сильные ветры. Благодаря двум пальцам</w:t>
      </w:r>
      <w:r>
        <w:rPr>
          <w:rStyle w:val="c2"/>
          <w:color w:val="000000"/>
          <w:sz w:val="28"/>
          <w:szCs w:val="28"/>
        </w:rPr>
        <w:t xml:space="preserve">, соединённым </w:t>
      </w:r>
      <w:r w:rsidRPr="003E6492">
        <w:rPr>
          <w:rStyle w:val="c2"/>
          <w:color w:val="000000"/>
          <w:sz w:val="28"/>
          <w:szCs w:val="28"/>
        </w:rPr>
        <w:t>мозо</w:t>
      </w:r>
      <w:r>
        <w:rPr>
          <w:rStyle w:val="c2"/>
          <w:color w:val="000000"/>
          <w:sz w:val="28"/>
          <w:szCs w:val="28"/>
        </w:rPr>
        <w:t>листой подушечкой,</w:t>
      </w:r>
      <w:r w:rsidRPr="003E6492">
        <w:rPr>
          <w:rStyle w:val="c2"/>
          <w:color w:val="000000"/>
          <w:sz w:val="28"/>
          <w:szCs w:val="28"/>
        </w:rPr>
        <w:t xml:space="preserve"> он не проваливается в песок. Нечувствительный к шипам рот способен разжевать колючку. Ве</w:t>
      </w:r>
      <w:r>
        <w:rPr>
          <w:rStyle w:val="c2"/>
          <w:color w:val="000000"/>
          <w:sz w:val="28"/>
          <w:szCs w:val="28"/>
        </w:rPr>
        <w:t xml:space="preserve">рблюд может долго не есть и не пить </w:t>
      </w:r>
      <w:r w:rsidRPr="003E6492">
        <w:rPr>
          <w:rStyle w:val="c2"/>
          <w:color w:val="000000"/>
          <w:sz w:val="28"/>
          <w:szCs w:val="28"/>
        </w:rPr>
        <w:t xml:space="preserve">за счёт запасов жира в горбу. </w:t>
      </w:r>
    </w:p>
    <w:p w:rsidR="00155D7F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E6492">
        <w:rPr>
          <w:rStyle w:val="c2"/>
          <w:color w:val="000000"/>
          <w:sz w:val="28"/>
          <w:szCs w:val="28"/>
          <w:u w:val="single"/>
        </w:rPr>
        <w:t>Задание</w:t>
      </w:r>
      <w:r w:rsidRPr="00991E92">
        <w:rPr>
          <w:rStyle w:val="c2"/>
          <w:color w:val="000000"/>
          <w:sz w:val="28"/>
          <w:szCs w:val="28"/>
        </w:rPr>
        <w:t xml:space="preserve">: </w:t>
      </w:r>
      <w:r w:rsidRPr="003E6492">
        <w:rPr>
          <w:rStyle w:val="c2"/>
          <w:color w:val="000000"/>
          <w:sz w:val="28"/>
          <w:szCs w:val="28"/>
        </w:rPr>
        <w:t>Игрок несёт на голове мешочек, стараясь не уронить.</w:t>
      </w:r>
    </w:p>
    <w:p w:rsidR="00155D7F" w:rsidRPr="003E6492" w:rsidRDefault="00155D7F" w:rsidP="003E649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155D7F" w:rsidRPr="003E6492" w:rsidRDefault="00155D7F" w:rsidP="003E649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6492">
        <w:rPr>
          <w:rStyle w:val="c6"/>
          <w:color w:val="000000"/>
          <w:sz w:val="28"/>
          <w:szCs w:val="28"/>
          <w:u w:val="single"/>
        </w:rPr>
        <w:t>4 конкурс « Змея»</w:t>
      </w:r>
    </w:p>
    <w:p w:rsidR="00155D7F" w:rsidRPr="003E6492" w:rsidRDefault="00155D7F" w:rsidP="003E6492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Змеи бывают разные. Анаконда–</w:t>
      </w:r>
      <w:r w:rsidRPr="003E6492">
        <w:rPr>
          <w:rStyle w:val="c2"/>
          <w:color w:val="000000"/>
          <w:sz w:val="28"/>
          <w:szCs w:val="28"/>
        </w:rPr>
        <w:t>самая большая змея на нашей планете. Она имеет толстую блестящую кожу. Живёт в воде, прекрасно плавает и ныряет. На берег она выползает, чтобы погреться на солнышке и пообедать пойманной птицей или рыбой.</w:t>
      </w:r>
    </w:p>
    <w:p w:rsidR="00155D7F" w:rsidRPr="003E6492" w:rsidRDefault="00155D7F" w:rsidP="003E6492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3E6492">
        <w:rPr>
          <w:rStyle w:val="c2"/>
          <w:color w:val="000000"/>
          <w:sz w:val="28"/>
          <w:szCs w:val="28"/>
        </w:rPr>
        <w:t>Для каждой команды на полу стоят кегли. Участники встают друг за другом д</w:t>
      </w:r>
      <w:r>
        <w:rPr>
          <w:rStyle w:val="c2"/>
          <w:color w:val="000000"/>
          <w:sz w:val="28"/>
          <w:szCs w:val="28"/>
        </w:rPr>
        <w:t>ержась за плечи впереди стоящего</w:t>
      </w:r>
      <w:r w:rsidRPr="003E6492">
        <w:rPr>
          <w:rStyle w:val="c2"/>
          <w:color w:val="000000"/>
          <w:sz w:val="28"/>
          <w:szCs w:val="28"/>
        </w:rPr>
        <w:t>. Нуж</w:t>
      </w:r>
      <w:r>
        <w:rPr>
          <w:rStyle w:val="c2"/>
          <w:color w:val="000000"/>
          <w:sz w:val="28"/>
          <w:szCs w:val="28"/>
        </w:rPr>
        <w:t xml:space="preserve">но обежать кегли, не сбив их и </w:t>
      </w:r>
      <w:bookmarkStart w:id="0" w:name="_GoBack"/>
      <w:bookmarkEnd w:id="0"/>
      <w:r w:rsidRPr="003E6492">
        <w:rPr>
          <w:rStyle w:val="c2"/>
          <w:color w:val="000000"/>
          <w:sz w:val="28"/>
          <w:szCs w:val="28"/>
        </w:rPr>
        <w:t>не расцепляясь. Кто быстрее?</w:t>
      </w:r>
    </w:p>
    <w:p w:rsidR="00155D7F" w:rsidRPr="003E6492" w:rsidRDefault="00155D7F" w:rsidP="003E6492">
      <w:pPr>
        <w:ind w:firstLine="709"/>
        <w:jc w:val="both"/>
        <w:rPr>
          <w:rFonts w:ascii="Times New Roman" w:hAnsi="Times New Roman" w:cs="Times New Roman"/>
        </w:rPr>
      </w:pPr>
    </w:p>
    <w:sectPr w:rsidR="00155D7F" w:rsidRPr="003E6492" w:rsidSect="0020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6AD"/>
    <w:rsid w:val="00155D7F"/>
    <w:rsid w:val="002062B7"/>
    <w:rsid w:val="003038B6"/>
    <w:rsid w:val="003E0A64"/>
    <w:rsid w:val="003E6492"/>
    <w:rsid w:val="0085649D"/>
    <w:rsid w:val="00911E63"/>
    <w:rsid w:val="00991E92"/>
    <w:rsid w:val="00A40486"/>
    <w:rsid w:val="00B2490C"/>
    <w:rsid w:val="00CA6DCC"/>
    <w:rsid w:val="00D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uiPriority w:val="99"/>
    <w:rsid w:val="00A4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A40486"/>
  </w:style>
  <w:style w:type="character" w:customStyle="1" w:styleId="c2">
    <w:name w:val="c2"/>
    <w:basedOn w:val="DefaultParagraphFont"/>
    <w:uiPriority w:val="99"/>
    <w:rsid w:val="00A40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266</Words>
  <Characters>1519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2022-06-27T06:25:00Z</dcterms:created>
  <dcterms:modified xsi:type="dcterms:W3CDTF">2022-06-27T13:36:00Z</dcterms:modified>
</cp:coreProperties>
</file>