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FE1" w:rsidRDefault="00770FE1" w:rsidP="002001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Квест «Земля–наш общий дом»</w:t>
      </w:r>
    </w:p>
    <w:p w:rsidR="00770FE1" w:rsidRDefault="00770FE1" w:rsidP="00A546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для детей старшего дошкольного возраста</w:t>
      </w:r>
    </w:p>
    <w:p w:rsidR="00770FE1" w:rsidRPr="004444C1" w:rsidRDefault="00770FE1" w:rsidP="00A546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444C1">
        <w:rPr>
          <w:rFonts w:ascii="Times New Roman" w:hAnsi="Times New Roman" w:cs="Times New Roman"/>
          <w:sz w:val="28"/>
          <w:szCs w:val="28"/>
          <w:lang w:eastAsia="ru-RU"/>
        </w:rPr>
        <w:t xml:space="preserve">станция </w:t>
      </w:r>
      <w:r w:rsidRPr="004444C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«Экологический светофор» </w:t>
      </w:r>
    </w:p>
    <w:p w:rsidR="00770FE1" w:rsidRPr="003029C9" w:rsidRDefault="00770FE1" w:rsidP="00A546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u w:val="single"/>
          <w:lang w:eastAsia="ru-RU"/>
        </w:rPr>
      </w:pPr>
    </w:p>
    <w:p w:rsidR="00770FE1" w:rsidRDefault="00770FE1" w:rsidP="003029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029C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Слайд 8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(светофор)</w:t>
      </w:r>
    </w:p>
    <w:p w:rsidR="00770FE1" w:rsidRPr="003029C9" w:rsidRDefault="00770FE1" w:rsidP="003029C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770FE1" w:rsidRPr="003029C9" w:rsidRDefault="00770FE1" w:rsidP="00A54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29C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Музыкальный руководитель: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вы находитесь на станции «Экологический светофор».Этот светофор необычный, экологический (указывает на светофор). Он установлен для того, чтобы охранять природу и помочь людям соблюдать правила разумных взаимоотношений с природой.</w:t>
      </w:r>
    </w:p>
    <w:p w:rsidR="00770FE1" w:rsidRDefault="00770FE1" w:rsidP="006E2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Запомните, что обозначают цвета светофора:</w:t>
      </w:r>
    </w:p>
    <w:p w:rsidR="00770FE1" w:rsidRPr="00A85AE3" w:rsidRDefault="00770FE1" w:rsidP="006E2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770FE1" w:rsidRDefault="00770FE1" w:rsidP="003029C9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029C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Слайд 9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(красный сигнал светофора)</w:t>
      </w:r>
    </w:p>
    <w:p w:rsidR="00770FE1" w:rsidRPr="003029C9" w:rsidRDefault="00770FE1" w:rsidP="003029C9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:rsidR="00770FE1" w:rsidRDefault="00770FE1" w:rsidP="006E2BE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2BEC">
        <w:rPr>
          <w:rFonts w:ascii="Times New Roman" w:hAnsi="Times New Roman" w:cs="Times New Roman"/>
          <w:sz w:val="28"/>
          <w:szCs w:val="28"/>
          <w:lang w:eastAsia="ru-RU"/>
        </w:rPr>
        <w:t>Красный цвет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6E2BEC">
        <w:rPr>
          <w:rFonts w:ascii="Times New Roman" w:hAnsi="Times New Roman" w:cs="Times New Roman"/>
          <w:sz w:val="28"/>
          <w:szCs w:val="28"/>
          <w:lang w:eastAsia="ru-RU"/>
        </w:rPr>
        <w:t>цвет опасности. Стой! Такие действия приносят вред окружающей среде и жизни людей.</w:t>
      </w:r>
    </w:p>
    <w:p w:rsidR="00770FE1" w:rsidRPr="00A85AE3" w:rsidRDefault="00770FE1" w:rsidP="006E2BE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:rsidR="00770FE1" w:rsidRPr="004444C1" w:rsidRDefault="00770FE1" w:rsidP="003029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444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Слайд 10 (желтый сигнал светофора)</w:t>
      </w:r>
    </w:p>
    <w:p w:rsidR="00770FE1" w:rsidRPr="004444C1" w:rsidRDefault="00770FE1" w:rsidP="003029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:rsidR="00770FE1" w:rsidRDefault="00770FE1" w:rsidP="006E2B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2BEC">
        <w:rPr>
          <w:rFonts w:ascii="Times New Roman" w:hAnsi="Times New Roman" w:cs="Times New Roman"/>
          <w:sz w:val="28"/>
          <w:szCs w:val="28"/>
          <w:lang w:eastAsia="ru-RU"/>
        </w:rPr>
        <w:t>Желтый цвет</w:t>
      </w:r>
      <w:r>
        <w:rPr>
          <w:rFonts w:ascii="Times New Roman" w:hAnsi="Times New Roman" w:cs="Times New Roman"/>
          <w:sz w:val="28"/>
          <w:szCs w:val="28"/>
          <w:lang w:eastAsia="ru-RU"/>
        </w:rPr>
        <w:t>: будь осторожен! Постарайся не нанести вреда природе своими действиями. Соблюдай меру и правила.</w:t>
      </w:r>
    </w:p>
    <w:p w:rsidR="00770FE1" w:rsidRPr="00A85AE3" w:rsidRDefault="00770FE1" w:rsidP="006E2BE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770FE1" w:rsidRPr="004444C1" w:rsidRDefault="00770FE1" w:rsidP="004444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444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Слайд 11 (зеленый сигнал светофора)</w:t>
      </w:r>
    </w:p>
    <w:p w:rsidR="00770FE1" w:rsidRPr="004444C1" w:rsidRDefault="00770FE1" w:rsidP="004444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:rsidR="00770FE1" w:rsidRDefault="00770FE1" w:rsidP="006E2B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Зеленый цвет: ты–настоящий друг и защитник природы! Твои действия полезны для нее. Продолжай помогать природе!</w:t>
      </w:r>
    </w:p>
    <w:p w:rsidR="00770FE1" w:rsidRPr="00A85AE3" w:rsidRDefault="00770FE1" w:rsidP="006E2BE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770FE1" w:rsidRDefault="00770FE1" w:rsidP="006E2B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4BA7">
        <w:rPr>
          <w:rFonts w:ascii="Times New Roman" w:hAnsi="Times New Roman" w:cs="Times New Roman"/>
          <w:sz w:val="28"/>
          <w:szCs w:val="28"/>
          <w:lang w:eastAsia="ru-RU"/>
        </w:rPr>
        <w:t xml:space="preserve">Посмотрите </w:t>
      </w:r>
      <w:r>
        <w:rPr>
          <w:rFonts w:ascii="Times New Roman" w:hAnsi="Times New Roman" w:cs="Times New Roman"/>
          <w:sz w:val="28"/>
          <w:szCs w:val="28"/>
          <w:lang w:eastAsia="ru-RU"/>
        </w:rPr>
        <w:t>на картинку и скажите, какой сигнал светофора должен зажечься в этой ситуации и объясните–почему? Включите нужный сигнал светофора (дети рассматривают ситуации и «включают» светофор).</w:t>
      </w:r>
    </w:p>
    <w:p w:rsidR="00770FE1" w:rsidRDefault="00770FE1" w:rsidP="006E2BE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770FE1" w:rsidRPr="004444C1" w:rsidRDefault="00770FE1" w:rsidP="004444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444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Слайд 12</w:t>
      </w:r>
    </w:p>
    <w:p w:rsidR="00770FE1" w:rsidRPr="004444C1" w:rsidRDefault="00770FE1" w:rsidP="004444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:rsidR="00770FE1" w:rsidRDefault="00770FE1" w:rsidP="006E2B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2CF4">
        <w:rPr>
          <w:rFonts w:ascii="Times New Roman" w:hAnsi="Times New Roman" w:cs="Times New Roman"/>
          <w:sz w:val="28"/>
          <w:szCs w:val="28"/>
          <w:lang w:eastAsia="ru-RU"/>
        </w:rPr>
        <w:t xml:space="preserve">Люди уходят, </w:t>
      </w:r>
      <w:r>
        <w:rPr>
          <w:rFonts w:ascii="Times New Roman" w:hAnsi="Times New Roman" w:cs="Times New Roman"/>
          <w:sz w:val="28"/>
          <w:szCs w:val="28"/>
          <w:lang w:eastAsia="ru-RU"/>
        </w:rPr>
        <w:t>не потушив костер. Чем опасна эта ситуация?</w:t>
      </w:r>
    </w:p>
    <w:p w:rsidR="00770FE1" w:rsidRDefault="00770FE1" w:rsidP="006E2BE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770FE1" w:rsidRDefault="00770FE1" w:rsidP="004444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444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Слайд 13</w:t>
      </w:r>
    </w:p>
    <w:p w:rsidR="00770FE1" w:rsidRPr="004444C1" w:rsidRDefault="00770FE1" w:rsidP="004444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:rsidR="00770FE1" w:rsidRDefault="00770FE1" w:rsidP="006E2B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Красный сигнал светофора.</w:t>
      </w:r>
    </w:p>
    <w:p w:rsidR="00770FE1" w:rsidRDefault="00770FE1" w:rsidP="006E2BE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770FE1" w:rsidRDefault="00770FE1" w:rsidP="005810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810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Слайд 14</w:t>
      </w:r>
    </w:p>
    <w:p w:rsidR="00770FE1" w:rsidRPr="00581021" w:rsidRDefault="00770FE1" w:rsidP="005810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:rsidR="00770FE1" w:rsidRDefault="00770FE1" w:rsidP="006E2B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Мальчик забирается на дерево, тянется к гнезду.</w:t>
      </w:r>
    </w:p>
    <w:p w:rsidR="00770FE1" w:rsidRDefault="00770FE1" w:rsidP="006E2BE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770FE1" w:rsidRDefault="00770FE1" w:rsidP="004444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Слайд 15</w:t>
      </w:r>
    </w:p>
    <w:p w:rsidR="00770FE1" w:rsidRPr="004444C1" w:rsidRDefault="00770FE1" w:rsidP="004444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:rsidR="00770FE1" w:rsidRDefault="00770FE1" w:rsidP="006E2B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Красный сигнал светофора.</w:t>
      </w:r>
    </w:p>
    <w:p w:rsidR="00770FE1" w:rsidRDefault="00770FE1" w:rsidP="006E2BE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770FE1" w:rsidRDefault="00770FE1" w:rsidP="008F5A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Слайд 16</w:t>
      </w:r>
    </w:p>
    <w:p w:rsidR="00770FE1" w:rsidRPr="008F5A91" w:rsidRDefault="00770FE1" w:rsidP="008F5A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:rsidR="00770FE1" w:rsidRDefault="00770FE1" w:rsidP="006E2B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Мальчик бежит с сачком.</w:t>
      </w:r>
    </w:p>
    <w:p w:rsidR="00770FE1" w:rsidRDefault="00770FE1" w:rsidP="006E2BE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770FE1" w:rsidRDefault="00770FE1" w:rsidP="004444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Слайд 17</w:t>
      </w:r>
    </w:p>
    <w:p w:rsidR="00770FE1" w:rsidRPr="004444C1" w:rsidRDefault="00770FE1" w:rsidP="004444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:rsidR="00770FE1" w:rsidRDefault="00770FE1" w:rsidP="006E2B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Желтый сигнал светофора.</w:t>
      </w:r>
    </w:p>
    <w:p w:rsidR="00770FE1" w:rsidRDefault="00770FE1" w:rsidP="006E2BE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770FE1" w:rsidRDefault="00770FE1" w:rsidP="00F95F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95F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Слайд 18</w:t>
      </w:r>
    </w:p>
    <w:p w:rsidR="00770FE1" w:rsidRPr="00F95F94" w:rsidRDefault="00770FE1" w:rsidP="00F95F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:rsidR="00770FE1" w:rsidRDefault="00770FE1" w:rsidP="006E2B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Мальчик вешает скворечник на дерево.</w:t>
      </w:r>
    </w:p>
    <w:p w:rsidR="00770FE1" w:rsidRDefault="00770FE1" w:rsidP="006E2BE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770FE1" w:rsidRDefault="00770FE1" w:rsidP="004444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Слайд 19</w:t>
      </w:r>
    </w:p>
    <w:p w:rsidR="00770FE1" w:rsidRPr="004444C1" w:rsidRDefault="00770FE1" w:rsidP="004444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:rsidR="00770FE1" w:rsidRDefault="00770FE1" w:rsidP="006E2B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Зеленый сигнал светофора.</w:t>
      </w:r>
    </w:p>
    <w:p w:rsidR="00770FE1" w:rsidRDefault="00770FE1" w:rsidP="00F95F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Слайд 20</w:t>
      </w:r>
    </w:p>
    <w:p w:rsidR="00770FE1" w:rsidRPr="00F95F94" w:rsidRDefault="00770FE1" w:rsidP="00F95F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:rsidR="00770FE1" w:rsidRDefault="00770FE1" w:rsidP="006E2B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Ребята разоряют муравейник.</w:t>
      </w:r>
    </w:p>
    <w:p w:rsidR="00770FE1" w:rsidRDefault="00770FE1" w:rsidP="006E2BE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770FE1" w:rsidRDefault="00770FE1" w:rsidP="004444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Слайд 21</w:t>
      </w:r>
    </w:p>
    <w:p w:rsidR="00770FE1" w:rsidRPr="004444C1" w:rsidRDefault="00770FE1" w:rsidP="004444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:rsidR="00770FE1" w:rsidRDefault="00770FE1" w:rsidP="006E2B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Красный сигнал светофора.</w:t>
      </w:r>
    </w:p>
    <w:p w:rsidR="00770FE1" w:rsidRDefault="00770FE1" w:rsidP="006E2BE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770FE1" w:rsidRDefault="00770FE1" w:rsidP="00F95F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Слайд 22</w:t>
      </w:r>
    </w:p>
    <w:p w:rsidR="00770FE1" w:rsidRPr="00F95F94" w:rsidRDefault="00770FE1" w:rsidP="00F95F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:rsidR="00770FE1" w:rsidRDefault="00770FE1" w:rsidP="006E2B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33FCC">
        <w:rPr>
          <w:rFonts w:ascii="Times New Roman" w:hAnsi="Times New Roman" w:cs="Times New Roman"/>
          <w:sz w:val="28"/>
          <w:szCs w:val="28"/>
          <w:lang w:eastAsia="ru-RU"/>
        </w:rPr>
        <w:t xml:space="preserve">Дети </w:t>
      </w: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A33FCC">
        <w:rPr>
          <w:rFonts w:ascii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hAnsi="Times New Roman" w:cs="Times New Roman"/>
          <w:sz w:val="28"/>
          <w:szCs w:val="28"/>
          <w:lang w:eastAsia="ru-RU"/>
        </w:rPr>
        <w:t>ывают ядовитые ягоды и грибы.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770FE1" w:rsidRDefault="00770FE1" w:rsidP="006E2B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:rsidR="00770FE1" w:rsidRDefault="00770FE1" w:rsidP="004444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Слайд 23</w:t>
      </w:r>
    </w:p>
    <w:p w:rsidR="00770FE1" w:rsidRPr="004444C1" w:rsidRDefault="00770FE1" w:rsidP="004444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:rsidR="00770FE1" w:rsidRDefault="00770FE1" w:rsidP="006E2B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Красный сигнал светофора.</w:t>
      </w:r>
    </w:p>
    <w:p w:rsidR="00770FE1" w:rsidRDefault="00770FE1" w:rsidP="006E2BE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770FE1" w:rsidRDefault="00770FE1" w:rsidP="00F95F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Слайд 24</w:t>
      </w:r>
    </w:p>
    <w:p w:rsidR="00770FE1" w:rsidRPr="007D3098" w:rsidRDefault="00770FE1" w:rsidP="007D3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0FE1" w:rsidRDefault="00770FE1" w:rsidP="006E2B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3FCC">
        <w:rPr>
          <w:rFonts w:ascii="Times New Roman" w:hAnsi="Times New Roman" w:cs="Times New Roman"/>
          <w:sz w:val="28"/>
          <w:szCs w:val="28"/>
          <w:lang w:eastAsia="ru-RU"/>
        </w:rPr>
        <w:t>В лесу включили громкую музыку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70FE1" w:rsidRDefault="00770FE1" w:rsidP="006E2B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:rsidR="00770FE1" w:rsidRDefault="00770FE1" w:rsidP="004444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Слайд 25</w:t>
      </w:r>
    </w:p>
    <w:p w:rsidR="00770FE1" w:rsidRPr="004444C1" w:rsidRDefault="00770FE1" w:rsidP="004444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:rsidR="00770FE1" w:rsidRDefault="00770FE1" w:rsidP="006E2B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Желтый сигнал светофора.</w:t>
      </w:r>
    </w:p>
    <w:p w:rsidR="00770FE1" w:rsidRDefault="00770FE1" w:rsidP="006E2BE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770FE1" w:rsidRDefault="00770FE1" w:rsidP="007D30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Слайд 26</w:t>
      </w:r>
    </w:p>
    <w:p w:rsidR="00770FE1" w:rsidRPr="007D3098" w:rsidRDefault="00770FE1" w:rsidP="007D30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:rsidR="00770FE1" w:rsidRPr="00A33FCC" w:rsidRDefault="00770FE1" w:rsidP="006E2B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Девочки срывают цветы</w:t>
      </w:r>
      <w:r w:rsidRPr="00A33FC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70FE1" w:rsidRPr="00A33FCC" w:rsidRDefault="00770FE1" w:rsidP="006E2B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:rsidR="00770FE1" w:rsidRDefault="00770FE1" w:rsidP="00826F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Слайд 27</w:t>
      </w:r>
    </w:p>
    <w:p w:rsidR="00770FE1" w:rsidRPr="00826FB2" w:rsidRDefault="00770FE1" w:rsidP="00826F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:rsidR="00770FE1" w:rsidRDefault="00770FE1" w:rsidP="006E2B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Желтый сигнал светофора.</w:t>
      </w:r>
    </w:p>
    <w:p w:rsidR="00770FE1" w:rsidRDefault="00770FE1" w:rsidP="006E2BE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770FE1" w:rsidRDefault="00770FE1" w:rsidP="00826F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Слайд 28</w:t>
      </w:r>
    </w:p>
    <w:p w:rsidR="00770FE1" w:rsidRPr="00826FB2" w:rsidRDefault="00770FE1" w:rsidP="00826F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:rsidR="00770FE1" w:rsidRDefault="00770FE1" w:rsidP="006E2B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751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Музыкальный руководитель: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вы правильно выполнили задания и на нашей лесной полянке весело запели птицы. Попробуйте узнать птиц по их пению (звучат записи голосов: грач, ворона, дятел, </w:t>
      </w:r>
      <w:r w:rsidRPr="00FA76B8">
        <w:rPr>
          <w:rFonts w:ascii="Times New Roman" w:hAnsi="Times New Roman" w:cs="Times New Roman"/>
          <w:sz w:val="28"/>
          <w:szCs w:val="28"/>
          <w:u w:val="single"/>
          <w:lang w:eastAsia="ru-RU"/>
        </w:rPr>
        <w:t>журчание ручья</w:t>
      </w:r>
      <w:r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770FE1" w:rsidRPr="0021751F" w:rsidRDefault="00770FE1" w:rsidP="00826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Вы молодцы! Достойно выполнили все задания. Давайте ваш маршрутный лист!</w:t>
      </w:r>
    </w:p>
    <w:p w:rsidR="00770FE1" w:rsidRDefault="00770FE1" w:rsidP="00A546B2">
      <w:pPr>
        <w:jc w:val="center"/>
      </w:pPr>
    </w:p>
    <w:sectPr w:rsidR="00770FE1" w:rsidSect="004444C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0AAA"/>
    <w:multiLevelType w:val="hybridMultilevel"/>
    <w:tmpl w:val="DF7AE75A"/>
    <w:lvl w:ilvl="0" w:tplc="F502EAA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46B2"/>
    <w:rsid w:val="000A46E0"/>
    <w:rsid w:val="001902AC"/>
    <w:rsid w:val="0020018F"/>
    <w:rsid w:val="0021751F"/>
    <w:rsid w:val="00235D16"/>
    <w:rsid w:val="0026025E"/>
    <w:rsid w:val="002A733B"/>
    <w:rsid w:val="003029C9"/>
    <w:rsid w:val="00346C3E"/>
    <w:rsid w:val="004444C1"/>
    <w:rsid w:val="00457864"/>
    <w:rsid w:val="00581021"/>
    <w:rsid w:val="006E2BEC"/>
    <w:rsid w:val="00706505"/>
    <w:rsid w:val="00730FF1"/>
    <w:rsid w:val="00770FE1"/>
    <w:rsid w:val="00780853"/>
    <w:rsid w:val="007D3098"/>
    <w:rsid w:val="00826FB2"/>
    <w:rsid w:val="008F5A91"/>
    <w:rsid w:val="0090758A"/>
    <w:rsid w:val="00971B66"/>
    <w:rsid w:val="00974C1E"/>
    <w:rsid w:val="00A04BA7"/>
    <w:rsid w:val="00A33FCC"/>
    <w:rsid w:val="00A546B2"/>
    <w:rsid w:val="00A85AE3"/>
    <w:rsid w:val="00BA2CF4"/>
    <w:rsid w:val="00DB1056"/>
    <w:rsid w:val="00F47BAF"/>
    <w:rsid w:val="00F95F94"/>
    <w:rsid w:val="00FA76B8"/>
    <w:rsid w:val="00FB2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6B2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E2BE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39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299</TotalTime>
  <Pages>2</Pages>
  <Words>301</Words>
  <Characters>1716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dcterms:created xsi:type="dcterms:W3CDTF">2004-03-30T23:09:00Z</dcterms:created>
  <dcterms:modified xsi:type="dcterms:W3CDTF">2022-06-27T15:43:00Z</dcterms:modified>
</cp:coreProperties>
</file>